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21" w:rsidRPr="00EF4FAD" w:rsidRDefault="00C16F21" w:rsidP="008D679A">
      <w:pPr>
        <w:spacing w:after="120" w:line="240" w:lineRule="auto"/>
        <w:rPr>
          <w:bCs/>
          <w:sz w:val="20"/>
          <w:szCs w:val="24"/>
        </w:rPr>
      </w:pPr>
      <w:r>
        <w:rPr>
          <w:sz w:val="20"/>
          <w:szCs w:val="24"/>
        </w:rPr>
        <w:t xml:space="preserve">Załącznik nr </w:t>
      </w:r>
      <w:r w:rsidR="008D679A">
        <w:rPr>
          <w:sz w:val="20"/>
          <w:szCs w:val="24"/>
        </w:rPr>
        <w:t>2</w:t>
      </w:r>
      <w:r w:rsidR="005F2708">
        <w:rPr>
          <w:sz w:val="20"/>
          <w:szCs w:val="24"/>
        </w:rPr>
        <w:t xml:space="preserve"> </w:t>
      </w:r>
      <w:r w:rsidRPr="009E641B">
        <w:rPr>
          <w:sz w:val="20"/>
          <w:szCs w:val="24"/>
        </w:rPr>
        <w:t xml:space="preserve">do Regulaminu rekrutacji </w:t>
      </w:r>
      <w:r w:rsidR="005F2708">
        <w:rPr>
          <w:sz w:val="20"/>
          <w:szCs w:val="24"/>
        </w:rPr>
        <w:t>i uczestnictwa w projekcie</w:t>
      </w:r>
      <w:r w:rsidR="001464D4">
        <w:rPr>
          <w:sz w:val="20"/>
          <w:szCs w:val="24"/>
        </w:rPr>
        <w:t xml:space="preserve"> </w:t>
      </w:r>
      <w:r>
        <w:rPr>
          <w:bCs/>
          <w:sz w:val="20"/>
          <w:szCs w:val="24"/>
        </w:rPr>
        <w:t>„</w:t>
      </w:r>
      <w:r w:rsidR="00EF4FAD">
        <w:rPr>
          <w:bCs/>
          <w:sz w:val="20"/>
          <w:szCs w:val="24"/>
        </w:rPr>
        <w:t>Aktywni na co dzień</w:t>
      </w:r>
      <w:r w:rsidR="008D679A" w:rsidRPr="008D679A">
        <w:rPr>
          <w:bCs/>
          <w:sz w:val="20"/>
          <w:szCs w:val="24"/>
        </w:rPr>
        <w:t xml:space="preserve"> -</w:t>
      </w:r>
      <w:r w:rsidR="0096403F">
        <w:rPr>
          <w:bCs/>
          <w:sz w:val="20"/>
          <w:szCs w:val="24"/>
        </w:rPr>
        <w:t xml:space="preserve"> wsparcie dla osób bezrobotnych </w:t>
      </w:r>
      <w:r w:rsidR="008D679A" w:rsidRPr="008D679A">
        <w:rPr>
          <w:bCs/>
          <w:sz w:val="20"/>
          <w:szCs w:val="24"/>
        </w:rPr>
        <w:t>powyżej</w:t>
      </w:r>
      <w:r w:rsidR="0096403F">
        <w:rPr>
          <w:bCs/>
          <w:sz w:val="20"/>
          <w:szCs w:val="24"/>
        </w:rPr>
        <w:t> </w:t>
      </w:r>
      <w:r w:rsidR="00EF4FAD">
        <w:rPr>
          <w:bCs/>
          <w:sz w:val="20"/>
          <w:szCs w:val="24"/>
        </w:rPr>
        <w:t>30</w:t>
      </w:r>
      <w:r w:rsidR="0096403F">
        <w:rPr>
          <w:bCs/>
          <w:sz w:val="20"/>
          <w:szCs w:val="24"/>
        </w:rPr>
        <w:t> </w:t>
      </w:r>
      <w:r w:rsidR="008D679A" w:rsidRPr="008D679A">
        <w:rPr>
          <w:bCs/>
          <w:sz w:val="20"/>
          <w:szCs w:val="24"/>
        </w:rPr>
        <w:t>roku</w:t>
      </w:r>
      <w:r w:rsidR="0096403F">
        <w:rPr>
          <w:bCs/>
          <w:sz w:val="20"/>
          <w:szCs w:val="24"/>
        </w:rPr>
        <w:t> </w:t>
      </w:r>
      <w:r w:rsidR="008D679A" w:rsidRPr="008D679A">
        <w:rPr>
          <w:bCs/>
          <w:sz w:val="20"/>
          <w:szCs w:val="24"/>
        </w:rPr>
        <w:t>życia</w:t>
      </w:r>
      <w:r w:rsidR="0096403F">
        <w:rPr>
          <w:bCs/>
          <w:sz w:val="20"/>
          <w:szCs w:val="24"/>
        </w:rPr>
        <w:t> </w:t>
      </w:r>
      <w:r w:rsidR="008D679A" w:rsidRPr="008D679A">
        <w:rPr>
          <w:bCs/>
          <w:sz w:val="20"/>
          <w:szCs w:val="24"/>
        </w:rPr>
        <w:t>w</w:t>
      </w:r>
      <w:r w:rsidR="0096403F">
        <w:rPr>
          <w:bCs/>
          <w:sz w:val="20"/>
          <w:szCs w:val="24"/>
        </w:rPr>
        <w:t> </w:t>
      </w:r>
      <w:r w:rsidR="008D679A" w:rsidRPr="008D679A">
        <w:rPr>
          <w:bCs/>
          <w:sz w:val="20"/>
          <w:szCs w:val="24"/>
        </w:rPr>
        <w:t>Siemianowicach</w:t>
      </w:r>
      <w:r w:rsidR="0096403F">
        <w:rPr>
          <w:bCs/>
          <w:sz w:val="20"/>
          <w:szCs w:val="24"/>
        </w:rPr>
        <w:t> </w:t>
      </w:r>
      <w:r w:rsidR="008D679A" w:rsidRPr="008D679A">
        <w:rPr>
          <w:bCs/>
          <w:sz w:val="20"/>
          <w:szCs w:val="24"/>
        </w:rPr>
        <w:t>Śląskich</w:t>
      </w:r>
      <w:r w:rsidRPr="009E641B">
        <w:rPr>
          <w:bCs/>
          <w:sz w:val="20"/>
          <w:szCs w:val="24"/>
        </w:rPr>
        <w:t>”</w:t>
      </w:r>
      <w:r w:rsidRPr="009E641B">
        <w:rPr>
          <w:bCs/>
          <w:sz w:val="24"/>
          <w:szCs w:val="24"/>
        </w:rPr>
        <w:br/>
      </w:r>
    </w:p>
    <w:p w:rsidR="00C16F21" w:rsidRPr="009E641B" w:rsidRDefault="00C16F21" w:rsidP="00C16F21">
      <w:pPr>
        <w:pStyle w:val="Tekstpodstawowy"/>
        <w:spacing w:after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ANKIETA ZGŁOSZENIOWA</w:t>
      </w:r>
    </w:p>
    <w:p w:rsidR="00B628A8" w:rsidRDefault="00B628A8" w:rsidP="00C109D2">
      <w:pPr>
        <w:shd w:val="clear" w:color="auto" w:fill="FFFFFF"/>
        <w:spacing w:after="0"/>
        <w:rPr>
          <w:sz w:val="20"/>
          <w:szCs w:val="24"/>
        </w:rPr>
      </w:pPr>
    </w:p>
    <w:p w:rsidR="00B628A8" w:rsidRPr="003C1293" w:rsidRDefault="00B628A8" w:rsidP="00B628A8">
      <w:r>
        <w:t>Szanowni Państwo,</w:t>
      </w:r>
    </w:p>
    <w:p w:rsidR="00B628A8" w:rsidRDefault="00B628A8" w:rsidP="008D679A">
      <w:pPr>
        <w:spacing w:after="0" w:line="240" w:lineRule="auto"/>
      </w:pPr>
      <w:r>
        <w:t>Dziękujemy za zainteresowanie projektem ,,</w:t>
      </w:r>
      <w:r w:rsidR="00EF4FAD">
        <w:t>Aktywni na co dzień</w:t>
      </w:r>
      <w:r w:rsidR="008D679A">
        <w:t xml:space="preserve"> - wsparcie dla osób bezrobotnych powyżej </w:t>
      </w:r>
      <w:r w:rsidR="00EF4FAD">
        <w:t>30</w:t>
      </w:r>
      <w:r w:rsidR="008D679A">
        <w:t xml:space="preserve"> roku życia w Siemianowicach Śląskich</w:t>
      </w:r>
      <w:r>
        <w:t xml:space="preserve">”. Informujemy, że złożenie ankiety </w:t>
      </w:r>
      <w:r w:rsidR="008D679A">
        <w:t>zgłoszeniowej</w:t>
      </w:r>
      <w:r>
        <w:t xml:space="preserve"> </w:t>
      </w:r>
      <w:r>
        <w:rPr>
          <w:b/>
          <w:u w:val="single"/>
        </w:rPr>
        <w:t>nie jest</w:t>
      </w:r>
      <w:r>
        <w:rPr>
          <w:u w:val="single"/>
        </w:rPr>
        <w:t xml:space="preserve"> </w:t>
      </w:r>
      <w:r>
        <w:t xml:space="preserve">równoznaczne z zakwalifikowaniem się do udziału w projekcie. W celu zbadania Państwa  oczekiwań i potrzeb prosimy o czytelne wypełnienie wszystkich pól ankiety, a w pola wyboru </w:t>
      </w:r>
      <w:r w:rsidR="000E52D0">
        <w:br/>
      </w:r>
      <w:r>
        <w:t xml:space="preserve">ze znakiem </w:t>
      </w:r>
      <w:r w:rsidR="00D533D5" w:rsidRPr="00260FF8">
        <w:rPr>
          <w:rFonts w:eastAsia="Times New Roman" w:cs="Calibri"/>
          <w:sz w:val="21"/>
          <w:szCs w:val="21"/>
          <w:lang w:eastAsia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="00583412" w:rsidRPr="00260FF8">
        <w:rPr>
          <w:rFonts w:eastAsia="Times New Roman" w:cs="Calibri"/>
          <w:sz w:val="21"/>
          <w:szCs w:val="21"/>
          <w:lang w:eastAsia="pl-PL"/>
        </w:rPr>
        <w:instrText xml:space="preserve"> FORMCHECKBOX </w:instrText>
      </w:r>
      <w:r w:rsidR="00EA633D">
        <w:rPr>
          <w:rFonts w:eastAsia="Times New Roman" w:cs="Calibri"/>
          <w:sz w:val="21"/>
          <w:szCs w:val="21"/>
          <w:lang w:eastAsia="pl-PL"/>
        </w:rPr>
      </w:r>
      <w:r w:rsidR="00EA633D">
        <w:rPr>
          <w:rFonts w:eastAsia="Times New Roman" w:cs="Calibri"/>
          <w:sz w:val="21"/>
          <w:szCs w:val="21"/>
          <w:lang w:eastAsia="pl-PL"/>
        </w:rPr>
        <w:fldChar w:fldCharType="separate"/>
      </w:r>
      <w:r w:rsidR="00D533D5" w:rsidRPr="00260FF8">
        <w:rPr>
          <w:rFonts w:eastAsia="Times New Roman" w:cs="Calibri"/>
          <w:sz w:val="21"/>
          <w:szCs w:val="21"/>
          <w:lang w:eastAsia="pl-PL"/>
        </w:rPr>
        <w:fldChar w:fldCharType="end"/>
      </w:r>
      <w:r>
        <w:t xml:space="preserve">  proszę wstawić ,,X”</w:t>
      </w:r>
      <w:r w:rsidR="00ED69D7">
        <w:t xml:space="preserve">. </w:t>
      </w:r>
    </w:p>
    <w:p w:rsidR="00B628A8" w:rsidRDefault="00B628A8" w:rsidP="00C109D2">
      <w:pPr>
        <w:shd w:val="clear" w:color="auto" w:fill="FFFFFF"/>
        <w:spacing w:after="0"/>
        <w:rPr>
          <w:sz w:val="20"/>
          <w:szCs w:val="24"/>
        </w:rPr>
      </w:pPr>
    </w:p>
    <w:p w:rsidR="00583412" w:rsidRDefault="00583412" w:rsidP="00C109D2">
      <w:pPr>
        <w:shd w:val="clear" w:color="auto" w:fill="FFFFFF"/>
        <w:spacing w:after="0"/>
        <w:rPr>
          <w:sz w:val="20"/>
          <w:szCs w:val="24"/>
        </w:rPr>
      </w:pPr>
    </w:p>
    <w:p w:rsidR="00C109D2" w:rsidRPr="00C109D2" w:rsidRDefault="00C109D2" w:rsidP="00C109D2">
      <w:pPr>
        <w:shd w:val="clear" w:color="auto" w:fill="FFFFFF"/>
        <w:spacing w:after="0"/>
        <w:rPr>
          <w:sz w:val="20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279"/>
        <w:gridCol w:w="75"/>
        <w:gridCol w:w="293"/>
        <w:gridCol w:w="5415"/>
        <w:gridCol w:w="33"/>
      </w:tblGrid>
      <w:tr w:rsidR="00C16F21" w:rsidRPr="00260FF8" w:rsidTr="00D63C7E">
        <w:trPr>
          <w:gridAfter w:val="1"/>
          <w:wAfter w:w="18" w:type="pct"/>
          <w:trHeight w:val="513"/>
        </w:trPr>
        <w:tc>
          <w:tcPr>
            <w:tcW w:w="4982" w:type="pct"/>
            <w:gridSpan w:val="4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DANE OSOBOWE</w:t>
            </w: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Imię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Nazwisko: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Data urodzenia: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1930C9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C6663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Wiek w chwili </w:t>
            </w:r>
            <w:r w:rsidR="001930C9">
              <w:rPr>
                <w:rFonts w:eastAsia="Times New Roman" w:cs="Calibri"/>
                <w:b/>
                <w:sz w:val="21"/>
                <w:szCs w:val="21"/>
                <w:lang w:eastAsia="pl-PL"/>
              </w:rPr>
              <w:t>składania ankiety</w:t>
            </w:r>
            <w:r>
              <w:rPr>
                <w:rFonts w:eastAsia="Times New Roman" w:cs="Calibri"/>
                <w:b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Płeć: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Kobieta  </w:t>
            </w:r>
            <w:r w:rsidR="00D533D5"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="00D533D5"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Mężczyzna  </w:t>
            </w:r>
            <w:r w:rsidR="00D533D5"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="00D533D5"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Numer PESEL: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D63C7E">
        <w:trPr>
          <w:gridAfter w:val="1"/>
          <w:wAfter w:w="18" w:type="pct"/>
          <w:trHeight w:val="513"/>
        </w:trPr>
        <w:tc>
          <w:tcPr>
            <w:tcW w:w="4982" w:type="pct"/>
            <w:gridSpan w:val="4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DANE TELEADRESOWE</w:t>
            </w:r>
          </w:p>
        </w:tc>
      </w:tr>
      <w:tr w:rsidR="00C16F21" w:rsidRPr="00260FF8" w:rsidTr="00D63C7E">
        <w:trPr>
          <w:gridAfter w:val="1"/>
          <w:wAfter w:w="18" w:type="pct"/>
          <w:trHeight w:val="513"/>
        </w:trPr>
        <w:tc>
          <w:tcPr>
            <w:tcW w:w="4982" w:type="pct"/>
            <w:gridSpan w:val="4"/>
            <w:shd w:val="pct10" w:color="auto" w:fill="auto"/>
            <w:vAlign w:val="center"/>
          </w:tcPr>
          <w:p w:rsidR="00C16F21" w:rsidRPr="00524BC8" w:rsidRDefault="00C16F21" w:rsidP="00583412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t xml:space="preserve">Miejsce </w:t>
            </w:r>
            <w:r w:rsidR="00583412"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t>zameldowania</w:t>
            </w:r>
            <w:r w:rsidRPr="00524BC8"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t>:</w:t>
            </w: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t>Ulica: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EF464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1"/>
                <w:szCs w:val="21"/>
                <w:highlight w:val="yellow"/>
                <w:lang w:eastAsia="pl-PL"/>
              </w:rPr>
            </w:pPr>
          </w:p>
          <w:p w:rsidR="00C16F21" w:rsidRPr="00EF464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1"/>
                <w:szCs w:val="21"/>
                <w:highlight w:val="yellow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t>Nr budynku: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EF464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1"/>
                <w:szCs w:val="21"/>
                <w:highlight w:val="yellow"/>
                <w:lang w:eastAsia="pl-PL"/>
              </w:rPr>
            </w:pPr>
          </w:p>
          <w:p w:rsidR="00C16F21" w:rsidRPr="00EF464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1"/>
                <w:szCs w:val="21"/>
                <w:highlight w:val="yellow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t>Nr lokalu: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EF464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1"/>
                <w:szCs w:val="21"/>
                <w:highlight w:val="yellow"/>
                <w:lang w:eastAsia="pl-PL"/>
              </w:rPr>
            </w:pPr>
          </w:p>
          <w:p w:rsidR="00C16F21" w:rsidRPr="00EF464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1"/>
                <w:szCs w:val="21"/>
                <w:highlight w:val="yellow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t>Kod pocztowy: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EF464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1"/>
                <w:szCs w:val="21"/>
                <w:highlight w:val="yellow"/>
                <w:lang w:eastAsia="pl-PL"/>
              </w:rPr>
            </w:pPr>
          </w:p>
          <w:p w:rsidR="00C16F21" w:rsidRPr="00EF464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1"/>
                <w:szCs w:val="21"/>
                <w:highlight w:val="yellow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t>Nazwa miejscowości: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EF464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1"/>
                <w:szCs w:val="21"/>
                <w:highlight w:val="yellow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EF4648" w:rsidRDefault="00C16F21" w:rsidP="00564F8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1"/>
                <w:szCs w:val="21"/>
                <w:highlight w:val="yellow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EF464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highlight w:val="yellow"/>
                <w:lang w:eastAsia="pl-PL"/>
              </w:rPr>
            </w:pPr>
            <w:r w:rsidRPr="00524BC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Kraj: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EF464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highlight w:val="yellow"/>
                <w:lang w:eastAsia="pl-PL"/>
              </w:rPr>
            </w:pPr>
          </w:p>
        </w:tc>
      </w:tr>
      <w:tr w:rsidR="00C16F21" w:rsidRPr="00260FF8" w:rsidTr="00D63C7E">
        <w:trPr>
          <w:gridAfter w:val="1"/>
          <w:wAfter w:w="18" w:type="pct"/>
          <w:trHeight w:val="513"/>
        </w:trPr>
        <w:tc>
          <w:tcPr>
            <w:tcW w:w="4982" w:type="pct"/>
            <w:gridSpan w:val="4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lastRenderedPageBreak/>
              <w:t xml:space="preserve">Miejsce zamieszkania: </w:t>
            </w:r>
            <w:r w:rsidRPr="00260FF8">
              <w:rPr>
                <w:rFonts w:eastAsia="Times New Roman" w:cs="Calibri"/>
                <w:i/>
                <w:sz w:val="21"/>
                <w:szCs w:val="21"/>
                <w:lang w:eastAsia="pl-PL"/>
              </w:rPr>
              <w:t>(Prosimy o wypełnienie, jeśli inne niż powyżej.)</w:t>
            </w: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Ulica: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/>
                <w:b/>
                <w:sz w:val="21"/>
                <w:szCs w:val="21"/>
                <w:lang w:eastAsia="pl-PL"/>
              </w:rPr>
              <w:t>Nr budynku</w:t>
            </w: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Nr lokalu: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Kod pocztowy: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Nazwa miejscowości: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/>
                <w:b/>
                <w:sz w:val="21"/>
                <w:szCs w:val="21"/>
                <w:lang w:eastAsia="pl-PL"/>
              </w:rPr>
              <w:t>Gmina: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/>
                <w:b/>
                <w:sz w:val="21"/>
                <w:szCs w:val="21"/>
                <w:lang w:eastAsia="pl-PL"/>
              </w:rPr>
              <w:t>Powiat: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A90A54">
              <w:rPr>
                <w:rFonts w:eastAsia="Times New Roman" w:cs="Calibri"/>
                <w:b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513"/>
        </w:trPr>
        <w:tc>
          <w:tcPr>
            <w:tcW w:w="1844" w:type="pct"/>
            <w:gridSpan w:val="2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/>
                <w:b/>
                <w:sz w:val="21"/>
                <w:szCs w:val="21"/>
                <w:lang w:eastAsia="pl-PL"/>
              </w:rPr>
              <w:t>Kraj:</w:t>
            </w:r>
          </w:p>
        </w:tc>
        <w:tc>
          <w:tcPr>
            <w:tcW w:w="3138" w:type="pct"/>
            <w:gridSpan w:val="2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D63C7E">
        <w:trPr>
          <w:gridAfter w:val="1"/>
          <w:wAfter w:w="18" w:type="pct"/>
          <w:trHeight w:val="570"/>
        </w:trPr>
        <w:tc>
          <w:tcPr>
            <w:tcW w:w="4982" w:type="pct"/>
            <w:gridSpan w:val="4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 w:type="page"/>
            </w: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Dane kontaktowe</w:t>
            </w:r>
          </w:p>
        </w:tc>
      </w:tr>
      <w:tr w:rsidR="00C16F21" w:rsidRPr="00260FF8" w:rsidTr="00405B18">
        <w:trPr>
          <w:gridAfter w:val="1"/>
          <w:wAfter w:w="18" w:type="pct"/>
        </w:trPr>
        <w:tc>
          <w:tcPr>
            <w:tcW w:w="1803" w:type="pct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Numer telefonu stacjonarnego</w:t>
            </w:r>
          </w:p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(wraz z numerem kierunkowym): </w:t>
            </w:r>
          </w:p>
        </w:tc>
        <w:tc>
          <w:tcPr>
            <w:tcW w:w="3179" w:type="pct"/>
            <w:gridSpan w:val="3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405B18">
        <w:trPr>
          <w:gridAfter w:val="1"/>
          <w:wAfter w:w="18" w:type="pct"/>
          <w:trHeight w:val="497"/>
        </w:trPr>
        <w:tc>
          <w:tcPr>
            <w:tcW w:w="1803" w:type="pct"/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Numer telefonu komórkowego:</w:t>
            </w:r>
          </w:p>
        </w:tc>
        <w:tc>
          <w:tcPr>
            <w:tcW w:w="3179" w:type="pct"/>
            <w:gridSpan w:val="3"/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B73277">
        <w:trPr>
          <w:gridAfter w:val="1"/>
          <w:wAfter w:w="18" w:type="pct"/>
          <w:trHeight w:val="515"/>
        </w:trPr>
        <w:tc>
          <w:tcPr>
            <w:tcW w:w="1803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outlineLvl w:val="0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Adres e-mail:</w:t>
            </w:r>
          </w:p>
        </w:tc>
        <w:tc>
          <w:tcPr>
            <w:tcW w:w="31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ind w:left="480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</w:tc>
      </w:tr>
      <w:tr w:rsidR="00DE213A" w:rsidRPr="00260FF8" w:rsidTr="00B73277">
        <w:trPr>
          <w:gridAfter w:val="1"/>
          <w:wAfter w:w="18" w:type="pct"/>
          <w:trHeight w:val="699"/>
        </w:trPr>
        <w:tc>
          <w:tcPr>
            <w:tcW w:w="4982" w:type="pct"/>
            <w:gridSpan w:val="4"/>
            <w:shd w:val="clear" w:color="auto" w:fill="auto"/>
            <w:vAlign w:val="center"/>
          </w:tcPr>
          <w:p w:rsidR="00DE213A" w:rsidRDefault="00DE213A" w:rsidP="00DE213A">
            <w:pPr>
              <w:spacing w:after="0" w:line="240" w:lineRule="auto"/>
              <w:outlineLvl w:val="0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  <w:p w:rsidR="00DE213A" w:rsidRDefault="00AD1B99" w:rsidP="00DE213A">
            <w:pPr>
              <w:spacing w:after="0" w:line="240" w:lineRule="auto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  <w:r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1. </w:t>
            </w:r>
            <w:r w:rsidR="00DE213A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Przynależność do grupy docelowej projektu </w:t>
            </w:r>
            <w:r w:rsidR="00DE213A" w:rsidRPr="00260FF8">
              <w:rPr>
                <w:rFonts w:eastAsia="Times New Roman" w:cs="Calibri"/>
                <w:i/>
                <w:sz w:val="21"/>
                <w:szCs w:val="21"/>
                <w:lang w:eastAsia="pl-PL"/>
              </w:rPr>
              <w:t>(można zaznaczyć więcej niż jedną odpowiedź</w:t>
            </w:r>
            <w:r w:rsidR="00DE213A" w:rsidRPr="00DE213A">
              <w:rPr>
                <w:rFonts w:eastAsia="Times New Roman" w:cs="Calibri"/>
                <w:sz w:val="21"/>
                <w:szCs w:val="21"/>
                <w:lang w:eastAsia="pl-PL"/>
              </w:rPr>
              <w:t>):</w:t>
            </w:r>
          </w:p>
          <w:p w:rsidR="00DE213A" w:rsidRDefault="00D533D5" w:rsidP="00DE213A">
            <w:pPr>
              <w:spacing w:after="0" w:line="240" w:lineRule="auto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670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F91670">
              <w:rPr>
                <w:rFonts w:eastAsia="Times New Roman" w:cs="Calibri"/>
                <w:sz w:val="21"/>
                <w:szCs w:val="21"/>
                <w:lang w:eastAsia="pl-PL"/>
              </w:rPr>
              <w:t xml:space="preserve"> osoby powyżej 50 roku życia</w:t>
            </w:r>
          </w:p>
          <w:p w:rsidR="00F91670" w:rsidRDefault="00D533D5" w:rsidP="00DE213A">
            <w:pPr>
              <w:spacing w:after="0" w:line="240" w:lineRule="auto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670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F91670">
              <w:rPr>
                <w:rFonts w:eastAsia="Times New Roman" w:cs="Calibri"/>
                <w:sz w:val="21"/>
                <w:szCs w:val="21"/>
                <w:lang w:eastAsia="pl-PL"/>
              </w:rPr>
              <w:t xml:space="preserve"> kobiety (szczególnie powracające na rynek pracy po przerwie związanej z urodzeniem </w:t>
            </w:r>
            <w:r w:rsidR="001F1C2D">
              <w:rPr>
                <w:rFonts w:eastAsia="Times New Roman" w:cs="Calibri"/>
                <w:sz w:val="21"/>
                <w:szCs w:val="21"/>
                <w:lang w:eastAsia="pl-PL"/>
              </w:rPr>
              <w:br/>
            </w:r>
            <w:r w:rsidR="00F91670">
              <w:rPr>
                <w:rFonts w:eastAsia="Times New Roman" w:cs="Calibri"/>
                <w:sz w:val="21"/>
                <w:szCs w:val="21"/>
                <w:lang w:eastAsia="pl-PL"/>
              </w:rPr>
              <w:t>i wychowaniem  dziecka</w:t>
            </w:r>
          </w:p>
          <w:p w:rsidR="00F91670" w:rsidRDefault="00D533D5" w:rsidP="00DE213A">
            <w:pPr>
              <w:spacing w:after="0" w:line="240" w:lineRule="auto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670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F91670">
              <w:rPr>
                <w:rFonts w:eastAsia="Times New Roman" w:cs="Calibri"/>
                <w:sz w:val="21"/>
                <w:szCs w:val="21"/>
                <w:lang w:eastAsia="pl-PL"/>
              </w:rPr>
              <w:t xml:space="preserve"> osoby niepełnosprawne</w:t>
            </w:r>
          </w:p>
          <w:p w:rsidR="00F91670" w:rsidRDefault="00D533D5" w:rsidP="00DE213A">
            <w:pPr>
              <w:spacing w:after="0" w:line="240" w:lineRule="auto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670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F91670">
              <w:rPr>
                <w:rFonts w:eastAsia="Times New Roman" w:cs="Calibri"/>
                <w:sz w:val="21"/>
                <w:szCs w:val="21"/>
                <w:lang w:eastAsia="pl-PL"/>
              </w:rPr>
              <w:t xml:space="preserve"> osoby długotrwale bezrobotne</w:t>
            </w:r>
          </w:p>
          <w:p w:rsidR="00DE213A" w:rsidRPr="00260FF8" w:rsidRDefault="00D533D5" w:rsidP="001F1C2D">
            <w:pPr>
              <w:spacing w:after="0" w:line="240" w:lineRule="auto"/>
              <w:outlineLvl w:val="0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670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F5167A">
              <w:rPr>
                <w:rFonts w:eastAsia="Times New Roman" w:cs="Calibri"/>
                <w:sz w:val="21"/>
                <w:szCs w:val="21"/>
                <w:lang w:eastAsia="pl-PL"/>
              </w:rPr>
              <w:t> </w:t>
            </w:r>
            <w:r w:rsidR="00F91670">
              <w:rPr>
                <w:rFonts w:eastAsia="Times New Roman" w:cs="Calibri"/>
                <w:sz w:val="21"/>
                <w:szCs w:val="21"/>
                <w:lang w:eastAsia="pl-PL"/>
              </w:rPr>
              <w:t>osoby o niskich kwalifikacjach</w:t>
            </w:r>
            <w:r w:rsidR="009906F6">
              <w:rPr>
                <w:rFonts w:eastAsia="Times New Roman" w:cs="Calibri"/>
                <w:sz w:val="21"/>
                <w:szCs w:val="21"/>
                <w:lang w:eastAsia="pl-PL"/>
              </w:rPr>
              <w:t xml:space="preserve"> (Szkoła podstawowa, Gimnazjum, Liceum, liceum profilowane,  technikum, technikum uzupełniające, zasadnicza szkoła zawodowa)</w:t>
            </w:r>
          </w:p>
        </w:tc>
      </w:tr>
      <w:tr w:rsidR="00C16F21" w:rsidRPr="00260FF8" w:rsidTr="00B73277">
        <w:trPr>
          <w:gridAfter w:val="1"/>
          <w:wAfter w:w="18" w:type="pct"/>
          <w:trHeight w:val="699"/>
        </w:trPr>
        <w:tc>
          <w:tcPr>
            <w:tcW w:w="4982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RODZAJ NIEPEŁNOSPRAWNOŚCI </w:t>
            </w:r>
            <w:r w:rsidR="00E95E42">
              <w:rPr>
                <w:rFonts w:eastAsia="Times New Roman" w:cs="Calibri"/>
                <w:b/>
                <w:sz w:val="21"/>
                <w:szCs w:val="21"/>
                <w:lang w:eastAsia="pl-PL"/>
              </w:rPr>
              <w:t>(uzupełnić jeśli dotyczy)</w:t>
            </w:r>
          </w:p>
        </w:tc>
      </w:tr>
      <w:tr w:rsidR="00C16F21" w:rsidRPr="00260FF8" w:rsidTr="00B73277">
        <w:trPr>
          <w:gridAfter w:val="1"/>
          <w:wAfter w:w="18" w:type="pct"/>
          <w:trHeight w:val="345"/>
        </w:trPr>
        <w:tc>
          <w:tcPr>
            <w:tcW w:w="49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670" w:rsidRDefault="00F91670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  <w:p w:rsidR="00C16F21" w:rsidRPr="00260FF8" w:rsidRDefault="00AD1B99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/>
                <w:b/>
                <w:sz w:val="21"/>
                <w:szCs w:val="21"/>
                <w:lang w:eastAsia="pl-PL"/>
              </w:rPr>
              <w:t>2</w:t>
            </w:r>
            <w:r w:rsidR="00C16F21"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. Proszę zaznaczyć </w:t>
            </w:r>
            <w:r w:rsidR="004C064A">
              <w:rPr>
                <w:rFonts w:eastAsia="Times New Roman" w:cs="Calibri"/>
                <w:b/>
                <w:sz w:val="21"/>
                <w:szCs w:val="21"/>
                <w:lang w:eastAsia="pl-PL"/>
              </w:rPr>
              <w:t>posiadany dokument poświadczający fakt bycia osobą niepełnosprawną</w:t>
            </w:r>
            <w:r w:rsidR="00366FDB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 (dotyczy tylko osób posiadających orzeczenie o niepełnosprawności</w:t>
            </w:r>
            <w:r w:rsidR="00B937A4">
              <w:rPr>
                <w:rFonts w:eastAsia="Times New Roman" w:cs="Calibri"/>
                <w:b/>
                <w:sz w:val="21"/>
                <w:szCs w:val="21"/>
                <w:lang w:eastAsia="pl-PL"/>
              </w:rPr>
              <w:t>, prosimy o dołączenie do ankiety aktualnego dokumentu poświadczającego fakt bycia osobą niepełnosprawną lub oświadczenia</w:t>
            </w:r>
            <w:r w:rsidR="00366FDB">
              <w:rPr>
                <w:rFonts w:eastAsia="Times New Roman" w:cs="Calibri"/>
                <w:b/>
                <w:sz w:val="21"/>
                <w:szCs w:val="21"/>
                <w:lang w:eastAsia="pl-PL"/>
              </w:rPr>
              <w:t>)</w:t>
            </w:r>
            <w:r w:rsidR="00C16F21"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:</w:t>
            </w:r>
          </w:p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  <w:p w:rsidR="00C16F21" w:rsidRPr="00260FF8" w:rsidRDefault="00C16F21" w:rsidP="00564F88">
            <w:pPr>
              <w:tabs>
                <w:tab w:val="left" w:pos="7800"/>
              </w:tabs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u w:val="single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u w:val="single"/>
                <w:lang w:eastAsia="pl-PL"/>
              </w:rPr>
              <w:t>Orzeczenia Powiatowych Zespołów ds. Orzekania o Niepełnosprawności</w:t>
            </w:r>
          </w:p>
          <w:p w:rsidR="00C16F21" w:rsidRPr="00260FF8" w:rsidRDefault="00D533D5" w:rsidP="00564F88">
            <w:pPr>
              <w:tabs>
                <w:tab w:val="left" w:pos="7800"/>
              </w:tabs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51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bookmarkEnd w:id="0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znaczny stopień niepełnosprawności (dawna I grupa inwalidzka) </w:t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ab/>
            </w:r>
          </w:p>
          <w:p w:rsidR="00C16F21" w:rsidRPr="00260FF8" w:rsidRDefault="00D533D5" w:rsidP="00564F88">
            <w:pPr>
              <w:tabs>
                <w:tab w:val="left" w:pos="7800"/>
              </w:tabs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52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bookmarkEnd w:id="1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umiarkowany stopień niepełnosprawności (dawna II grupa inwalidzka) </w:t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ab/>
            </w:r>
          </w:p>
          <w:p w:rsidR="005F2708" w:rsidRDefault="00D533D5" w:rsidP="00564F88">
            <w:pPr>
              <w:tabs>
                <w:tab w:val="left" w:pos="7800"/>
              </w:tabs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3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bookmarkEnd w:id="2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lekki stopień niepełnosprawności (dawna III grupa inwalidzka)</w:t>
            </w:r>
          </w:p>
          <w:p w:rsidR="00C16F21" w:rsidRPr="00260FF8" w:rsidRDefault="00C16F21" w:rsidP="00564F88">
            <w:pPr>
              <w:tabs>
                <w:tab w:val="left" w:pos="7800"/>
              </w:tabs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u w:val="single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u w:val="single"/>
                <w:lang w:eastAsia="pl-PL"/>
              </w:rPr>
              <w:lastRenderedPageBreak/>
              <w:t>Orzeczenia lekarzy Orzeczników ZUS</w:t>
            </w:r>
          </w:p>
          <w:p w:rsidR="00C16F21" w:rsidRPr="00260FF8" w:rsidRDefault="00D533D5" w:rsidP="00564F88">
            <w:pPr>
              <w:tabs>
                <w:tab w:val="left" w:pos="7800"/>
              </w:tabs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54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bookmarkEnd w:id="3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całkowita niezdolność do pracy oraz samodzielnej egzystencji</w:t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ab/>
            </w:r>
          </w:p>
          <w:p w:rsidR="00C16F21" w:rsidRPr="00260FF8" w:rsidRDefault="00D533D5" w:rsidP="00564F88">
            <w:pPr>
              <w:tabs>
                <w:tab w:val="left" w:pos="7800"/>
              </w:tabs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5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bookmarkEnd w:id="4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całkowita niezdolność do pracy</w:t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ab/>
            </w:r>
          </w:p>
          <w:p w:rsidR="00C16F21" w:rsidRPr="00260FF8" w:rsidRDefault="00D533D5" w:rsidP="00564F88">
            <w:pPr>
              <w:tabs>
                <w:tab w:val="left" w:pos="7800"/>
              </w:tabs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56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bookmarkEnd w:id="5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częściowa niezdolność do pracy </w:t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ab/>
            </w:r>
          </w:p>
          <w:p w:rsidR="00C16F21" w:rsidRPr="00260FF8" w:rsidRDefault="00C16F21" w:rsidP="00564F88">
            <w:pPr>
              <w:tabs>
                <w:tab w:val="left" w:pos="7800"/>
              </w:tabs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</w:tc>
      </w:tr>
      <w:tr w:rsidR="00C16F21" w:rsidRPr="00260FF8" w:rsidTr="00B73277">
        <w:trPr>
          <w:gridAfter w:val="1"/>
          <w:wAfter w:w="18" w:type="pct"/>
          <w:trHeight w:val="345"/>
        </w:trPr>
        <w:tc>
          <w:tcPr>
            <w:tcW w:w="4982" w:type="pct"/>
            <w:gridSpan w:val="4"/>
            <w:shd w:val="clear" w:color="auto" w:fill="auto"/>
            <w:vAlign w:val="center"/>
          </w:tcPr>
          <w:p w:rsidR="00C16F21" w:rsidRPr="009E3D15" w:rsidRDefault="00AD1B99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/>
                <w:b/>
                <w:sz w:val="21"/>
                <w:szCs w:val="21"/>
                <w:lang w:eastAsia="pl-PL"/>
              </w:rPr>
              <w:lastRenderedPageBreak/>
              <w:t>3</w:t>
            </w:r>
            <w:r w:rsidR="00C16F21"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. Proszę zaznaczyć rodzaj niepełnosprawności według kategorii w orzeczeniu</w:t>
            </w:r>
            <w:r w:rsidR="008C68DB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 (dotyczy tylko osób posiadających orzeczenie o niepełnosprawności)</w:t>
            </w:r>
            <w:r w:rsidR="009E3D15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 - </w:t>
            </w:r>
            <w:r w:rsidR="009E3D15">
              <w:rPr>
                <w:rFonts w:eastAsia="Times New Roman" w:cs="Calibri"/>
                <w:i/>
                <w:sz w:val="21"/>
                <w:szCs w:val="21"/>
                <w:lang w:eastAsia="pl-PL"/>
              </w:rPr>
              <w:t>można wybrać więcej niż jeden</w:t>
            </w:r>
            <w:r w:rsidR="00C16F21" w:rsidRPr="00260FF8">
              <w:rPr>
                <w:rFonts w:eastAsia="Times New Roman" w:cs="Calibri"/>
                <w:i/>
                <w:sz w:val="21"/>
                <w:szCs w:val="21"/>
                <w:lang w:eastAsia="pl-PL"/>
              </w:rPr>
              <w:t>:</w:t>
            </w:r>
          </w:p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i/>
                <w:sz w:val="21"/>
                <w:szCs w:val="21"/>
                <w:lang w:eastAsia="pl-PL"/>
              </w:rPr>
            </w:pPr>
          </w:p>
          <w:p w:rsidR="00C16F21" w:rsidRPr="00260FF8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osoba niewidoma lub słabowidząca</w:t>
            </w:r>
          </w:p>
          <w:p w:rsidR="00C16F21" w:rsidRPr="00260FF8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osoba niesłysząca lub słabosłysząca</w:t>
            </w:r>
          </w:p>
          <w:p w:rsidR="00C16F21" w:rsidRPr="00260FF8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osoba z uszkodzeniem narządu ruchu</w:t>
            </w:r>
          </w:p>
          <w:p w:rsidR="00C16F21" w:rsidRPr="00260FF8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osoba ze schorzeniem narządów wewnętrznych</w:t>
            </w:r>
          </w:p>
          <w:p w:rsidR="00C16F21" w:rsidRPr="00260FF8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osoba z epilepsją </w:t>
            </w:r>
          </w:p>
          <w:p w:rsidR="00C16F21" w:rsidRPr="00260FF8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osoba ze schorzeniem psychicznym</w:t>
            </w:r>
          </w:p>
          <w:p w:rsidR="00C16F21" w:rsidRPr="00260FF8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osoba z niepełnosprawnością intelektualną </w:t>
            </w:r>
          </w:p>
          <w:p w:rsidR="00C16F21" w:rsidRPr="00260FF8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osoba z orzeczeniem z ogólnego stanu zdrowia</w:t>
            </w:r>
          </w:p>
          <w:p w:rsidR="00C16F21" w:rsidRDefault="00D533D5" w:rsidP="00564F88">
            <w:pPr>
              <w:spacing w:after="0" w:line="240" w:lineRule="auto"/>
              <w:rPr>
                <w:rFonts w:eastAsia="Times New Roman" w:cs="Calibri"/>
                <w:i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inne rodzaje niepełnosprawności</w:t>
            </w:r>
            <w:r w:rsidR="00C16F21" w:rsidRPr="00260FF8">
              <w:rPr>
                <w:rFonts w:eastAsia="Times New Roman" w:cs="Calibri"/>
                <w:i/>
                <w:sz w:val="21"/>
                <w:szCs w:val="21"/>
                <w:lang w:eastAsia="pl-PL"/>
              </w:rPr>
              <w:t>(nie wymienione powyżej):</w:t>
            </w:r>
          </w:p>
          <w:p w:rsidR="00C16F21" w:rsidRDefault="00C16F21" w:rsidP="00564F88">
            <w:pPr>
              <w:spacing w:after="0" w:line="240" w:lineRule="auto"/>
              <w:rPr>
                <w:rFonts w:eastAsia="Times New Roman" w:cs="Calibri"/>
                <w:i/>
                <w:sz w:val="21"/>
                <w:szCs w:val="21"/>
                <w:lang w:eastAsia="pl-PL"/>
              </w:rPr>
            </w:pPr>
          </w:p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t>3.Bariery wynikające z niepełnosprawności:</w:t>
            </w:r>
          </w:p>
          <w:p w:rsidR="00EF4648" w:rsidRPr="00524BC8" w:rsidRDefault="00EF4648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  <w:p w:rsidR="00C16F21" w:rsidRPr="00524BC8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524BC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524BC8">
              <w:rPr>
                <w:rFonts w:eastAsia="Times New Roman" w:cs="Calibri"/>
                <w:sz w:val="21"/>
                <w:szCs w:val="21"/>
                <w:lang w:eastAsia="pl-PL"/>
              </w:rPr>
              <w:t xml:space="preserve"> architektoniczne,</w:t>
            </w:r>
          </w:p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C16F21" w:rsidRPr="00524BC8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524BC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524BC8">
              <w:rPr>
                <w:rFonts w:eastAsia="Times New Roman" w:cs="Calibri"/>
                <w:sz w:val="21"/>
                <w:szCs w:val="21"/>
                <w:lang w:eastAsia="pl-PL"/>
              </w:rPr>
              <w:t xml:space="preserve"> komunikacyjne</w:t>
            </w:r>
          </w:p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C16F21" w:rsidRPr="00524BC8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524BC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524BC8">
              <w:rPr>
                <w:rFonts w:eastAsia="Times New Roman" w:cs="Calibri"/>
                <w:sz w:val="21"/>
                <w:szCs w:val="21"/>
                <w:lang w:eastAsia="pl-PL"/>
              </w:rPr>
              <w:t xml:space="preserve"> techniczne</w:t>
            </w:r>
          </w:p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  <w:p w:rsidR="00C16F21" w:rsidRPr="00524BC8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524BC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524BC8">
              <w:rPr>
                <w:rFonts w:eastAsia="Times New Roman" w:cs="Calibri"/>
                <w:sz w:val="21"/>
                <w:szCs w:val="21"/>
                <w:lang w:eastAsia="pl-PL"/>
              </w:rPr>
              <w:t xml:space="preserve"> inne, jakie?</w:t>
            </w:r>
          </w:p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C16F21" w:rsidRPr="00524BC8" w:rsidRDefault="00C16F21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  <w:p w:rsidR="00C16F21" w:rsidRPr="00260FF8" w:rsidRDefault="00C16F21" w:rsidP="00504682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</w:tc>
      </w:tr>
      <w:tr w:rsidR="00C16F21" w:rsidRPr="00260FF8" w:rsidTr="00B73277">
        <w:trPr>
          <w:gridAfter w:val="1"/>
          <w:wAfter w:w="18" w:type="pct"/>
          <w:trHeight w:val="575"/>
        </w:trPr>
        <w:tc>
          <w:tcPr>
            <w:tcW w:w="4982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STATUS NA RYNKU PRACY</w:t>
            </w:r>
          </w:p>
        </w:tc>
      </w:tr>
      <w:tr w:rsidR="00C16F21" w:rsidRPr="00260FF8" w:rsidTr="00B73277">
        <w:trPr>
          <w:gridAfter w:val="1"/>
          <w:wAfter w:w="18" w:type="pct"/>
        </w:trPr>
        <w:tc>
          <w:tcPr>
            <w:tcW w:w="49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i/>
                <w:sz w:val="21"/>
                <w:szCs w:val="21"/>
                <w:lang w:eastAsia="pl-PL"/>
              </w:rPr>
            </w:pPr>
          </w:p>
          <w:p w:rsidR="00C16F21" w:rsidRDefault="00AD1B99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/>
                <w:b/>
                <w:sz w:val="21"/>
                <w:szCs w:val="21"/>
                <w:lang w:eastAsia="pl-PL"/>
              </w:rPr>
              <w:t>4</w:t>
            </w:r>
            <w:r w:rsidR="00C16F21"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. Jaki jest </w:t>
            </w:r>
            <w:r w:rsidR="00C16F21">
              <w:rPr>
                <w:rFonts w:eastAsia="Times New Roman" w:cs="Calibri"/>
                <w:b/>
                <w:sz w:val="21"/>
                <w:szCs w:val="21"/>
                <w:lang w:eastAsia="pl-PL"/>
              </w:rPr>
              <w:t>Pana/</w:t>
            </w:r>
            <w:r w:rsidR="00C16F21"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Pani status na rynku pracy </w:t>
            </w:r>
            <w:r w:rsidR="00C16F21" w:rsidRPr="00260FF8">
              <w:rPr>
                <w:rFonts w:eastAsia="Times New Roman" w:cs="Calibri"/>
                <w:i/>
                <w:sz w:val="21"/>
                <w:szCs w:val="21"/>
                <w:lang w:eastAsia="pl-PL"/>
              </w:rPr>
              <w:t>(można zaznaczyć więcej niż jedną odpowied</w:t>
            </w:r>
            <w:r w:rsidR="00C16F21" w:rsidRPr="00405B18">
              <w:rPr>
                <w:rFonts w:eastAsia="Times New Roman" w:cs="Calibri"/>
                <w:i/>
                <w:sz w:val="21"/>
                <w:szCs w:val="21"/>
                <w:lang w:eastAsia="pl-PL"/>
              </w:rPr>
              <w:t>ź</w:t>
            </w:r>
            <w:r w:rsidR="00C16F21" w:rsidRPr="00405B18">
              <w:rPr>
                <w:rFonts w:eastAsia="Times New Roman" w:cs="Calibri"/>
                <w:sz w:val="21"/>
                <w:szCs w:val="21"/>
                <w:lang w:eastAsia="pl-PL"/>
              </w:rPr>
              <w:t>):</w:t>
            </w:r>
          </w:p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  <w:p w:rsidR="0000253F" w:rsidRDefault="00D533D5" w:rsidP="0000253F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53F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00253F">
              <w:rPr>
                <w:rFonts w:eastAsia="Times New Roman" w:cs="Calibri"/>
                <w:sz w:val="21"/>
                <w:szCs w:val="21"/>
                <w:lang w:eastAsia="pl-PL"/>
              </w:rPr>
              <w:t xml:space="preserve"> bezrobotny,</w:t>
            </w:r>
          </w:p>
          <w:p w:rsidR="00C16F21" w:rsidRPr="00524BC8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524BC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524BC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524BC8">
              <w:rPr>
                <w:rFonts w:eastAsia="Times New Roman" w:cs="Calibri"/>
                <w:sz w:val="21"/>
                <w:szCs w:val="21"/>
                <w:lang w:eastAsia="pl-PL"/>
              </w:rPr>
              <w:t xml:space="preserve"> uczący się w trybie stacjonarnym,</w:t>
            </w:r>
          </w:p>
          <w:p w:rsidR="00C16F21" w:rsidRPr="00524BC8" w:rsidRDefault="00D533D5" w:rsidP="00564F88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524BC8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fldChar w:fldCharType="separate"/>
            </w:r>
            <w:r w:rsidRPr="00524BC8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fldChar w:fldCharType="end"/>
            </w:r>
            <w:r w:rsidR="003133E3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t xml:space="preserve"> uczący się w trybie zaocznym.</w:t>
            </w:r>
          </w:p>
          <w:p w:rsidR="00C16F21" w:rsidRDefault="00C16F21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  <w:p w:rsidR="00405B18" w:rsidRDefault="00405B18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  <w:p w:rsidR="00F91670" w:rsidRDefault="00F91670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  <w:p w:rsidR="001930C9" w:rsidRDefault="001930C9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  <w:p w:rsidR="001F1C2D" w:rsidRDefault="001F1C2D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  <w:p w:rsidR="00F91670" w:rsidRPr="00260FF8" w:rsidRDefault="00F91670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</w:tc>
      </w:tr>
      <w:tr w:rsidR="00C16F21" w:rsidRPr="00260FF8" w:rsidTr="00D63C7E">
        <w:trPr>
          <w:gridAfter w:val="1"/>
          <w:wAfter w:w="18" w:type="pct"/>
        </w:trPr>
        <w:tc>
          <w:tcPr>
            <w:tcW w:w="4982" w:type="pct"/>
            <w:gridSpan w:val="4"/>
            <w:shd w:val="clear" w:color="auto" w:fill="auto"/>
            <w:vAlign w:val="center"/>
          </w:tcPr>
          <w:p w:rsidR="00C16F21" w:rsidRPr="00405B18" w:rsidRDefault="00AD1B99" w:rsidP="00564F88">
            <w:pPr>
              <w:spacing w:after="0" w:line="240" w:lineRule="auto"/>
              <w:rPr>
                <w:rFonts w:eastAsia="Times New Roman" w:cs="Calibri"/>
                <w:b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1510FA"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lastRenderedPageBreak/>
              <w:t>5</w:t>
            </w:r>
            <w:r w:rsidR="00C16F21" w:rsidRPr="001510FA"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t>.</w:t>
            </w:r>
            <w:r w:rsidR="00C16F21" w:rsidRPr="00405B18">
              <w:rPr>
                <w:rFonts w:eastAsia="Times New Roman" w:cs="Calibri"/>
                <w:b/>
                <w:i/>
                <w:color w:val="000000" w:themeColor="text1"/>
                <w:sz w:val="21"/>
                <w:szCs w:val="21"/>
                <w:lang w:eastAsia="pl-PL"/>
              </w:rPr>
              <w:t xml:space="preserve"> Czy w ciągu ostatnich 4 tygodni uczestniczył Pan/-ani w jakimś szkoleniu?</w:t>
            </w:r>
          </w:p>
          <w:p w:rsidR="00C16F21" w:rsidRPr="00524BC8" w:rsidRDefault="00D533D5" w:rsidP="00564F88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524BC8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fldChar w:fldCharType="separate"/>
            </w:r>
            <w:r w:rsidRPr="00524BC8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fldChar w:fldCharType="end"/>
            </w:r>
            <w:r w:rsidR="00C16F21" w:rsidRPr="00524BC8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t xml:space="preserve"> nie,</w:t>
            </w:r>
          </w:p>
          <w:p w:rsidR="00C16F21" w:rsidRPr="00260FF8" w:rsidRDefault="00D533D5" w:rsidP="00564F88">
            <w:pPr>
              <w:spacing w:after="0" w:line="240" w:lineRule="auto"/>
              <w:rPr>
                <w:rFonts w:eastAsia="Times New Roman" w:cs="Calibri"/>
                <w:i/>
                <w:sz w:val="21"/>
                <w:szCs w:val="21"/>
                <w:lang w:eastAsia="pl-PL"/>
              </w:rPr>
            </w:pPr>
            <w:r w:rsidRPr="00524BC8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524BC8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fldChar w:fldCharType="separate"/>
            </w:r>
            <w:r w:rsidRPr="00524BC8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fldChar w:fldCharType="end"/>
            </w:r>
            <w:r w:rsidR="00C16F21" w:rsidRPr="00524BC8"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  <w:t xml:space="preserve"> tak, jakim?</w:t>
            </w:r>
          </w:p>
        </w:tc>
      </w:tr>
      <w:tr w:rsidR="00C16F21" w:rsidRPr="00260FF8" w:rsidTr="00D63C7E">
        <w:trPr>
          <w:trHeight w:val="598"/>
        </w:trPr>
        <w:tc>
          <w:tcPr>
            <w:tcW w:w="5000" w:type="pct"/>
            <w:gridSpan w:val="5"/>
            <w:shd w:val="clear" w:color="auto" w:fill="auto"/>
          </w:tcPr>
          <w:p w:rsidR="00C16F21" w:rsidRPr="00405B18" w:rsidRDefault="00C16F21" w:rsidP="00564F88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pl-PL"/>
              </w:rPr>
            </w:pPr>
            <w:r w:rsidRPr="00D63C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 w:type="page"/>
            </w:r>
            <w:r w:rsidRPr="00405B1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6. Jestem opiekunem osoby zależnej</w:t>
            </w:r>
            <w:r w:rsidR="00405B18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 </w:t>
            </w:r>
            <w:r w:rsidRPr="00405B18">
              <w:rPr>
                <w:rFonts w:eastAsia="Times New Roman" w:cs="Calibri"/>
                <w:i/>
                <w:sz w:val="21"/>
                <w:szCs w:val="21"/>
                <w:lang w:eastAsia="pl-PL"/>
              </w:rPr>
              <w:t>(oznacza osobę</w:t>
            </w:r>
            <w:r w:rsidR="0096403F" w:rsidRPr="00405B18">
              <w:rPr>
                <w:rFonts w:eastAsia="Times New Roman" w:cs="Calibri"/>
                <w:i/>
                <w:sz w:val="21"/>
                <w:szCs w:val="21"/>
                <w:lang w:eastAsia="pl-PL"/>
              </w:rPr>
              <w:t xml:space="preserve"> </w:t>
            </w:r>
            <w:r w:rsidRPr="00405B18">
              <w:rPr>
                <w:rFonts w:eastAsia="Times New Roman" w:cs="Calibri"/>
                <w:i/>
                <w:iCs/>
                <w:sz w:val="21"/>
                <w:szCs w:val="21"/>
                <w:lang w:eastAsia="pl-PL"/>
              </w:rPr>
              <w:t>wymagającą - ze względu na stan zdrowia lub wiek, np. dziecko do lat 7 - stałej opieki, połączoną więzami rodzinnymi lub powinowactwem)</w:t>
            </w:r>
            <w:r w:rsidRPr="00405B18">
              <w:rPr>
                <w:rFonts w:eastAsia="Times New Roman" w:cs="Calibri"/>
                <w:sz w:val="21"/>
                <w:szCs w:val="21"/>
                <w:lang w:eastAsia="pl-PL"/>
              </w:rPr>
              <w:t>:</w:t>
            </w:r>
          </w:p>
          <w:p w:rsidR="00C16F21" w:rsidRPr="00D63C7E" w:rsidRDefault="00C16F21" w:rsidP="00564F88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</w:p>
          <w:p w:rsidR="00C16F21" w:rsidRPr="00D63C7E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D63C7E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D63C7E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D63C7E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D63C7E">
              <w:rPr>
                <w:rFonts w:eastAsia="Times New Roman" w:cs="Calibri"/>
                <w:sz w:val="21"/>
                <w:szCs w:val="21"/>
                <w:lang w:eastAsia="pl-PL"/>
              </w:rPr>
              <w:t xml:space="preserve"> tak</w:t>
            </w:r>
          </w:p>
          <w:p w:rsidR="00C16F21" w:rsidRPr="00D63C7E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D63C7E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D63C7E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D63C7E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D63C7E">
              <w:rPr>
                <w:rFonts w:eastAsia="Times New Roman" w:cs="Calibri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C16F21" w:rsidRPr="00260FF8" w:rsidTr="00D63C7E">
        <w:trPr>
          <w:trHeight w:val="59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16F21" w:rsidRPr="00260FF8" w:rsidRDefault="00C16F21" w:rsidP="00564F88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sz w:val="24"/>
                <w:szCs w:val="24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WYKSZTAŁCENIE I ZAWÓD</w:t>
            </w:r>
          </w:p>
        </w:tc>
      </w:tr>
      <w:tr w:rsidR="00C16F21" w:rsidRPr="00260FF8" w:rsidTr="00D63C7E">
        <w:trPr>
          <w:trHeight w:val="1853"/>
        </w:trPr>
        <w:tc>
          <w:tcPr>
            <w:tcW w:w="2005" w:type="pct"/>
            <w:gridSpan w:val="3"/>
            <w:vMerge w:val="restart"/>
            <w:shd w:val="clear" w:color="auto" w:fill="auto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7. Proszę wybrać poziom wykształcenia, jaki Pan/i posiada:</w:t>
            </w:r>
          </w:p>
          <w:p w:rsidR="00C16F21" w:rsidRPr="00260FF8" w:rsidRDefault="00C16F21" w:rsidP="00564F88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FF"/>
                <w:sz w:val="24"/>
                <w:szCs w:val="24"/>
                <w:lang w:eastAsia="pl-PL"/>
              </w:rPr>
            </w:pPr>
          </w:p>
          <w:p w:rsidR="00C16F21" w:rsidRPr="00260FF8" w:rsidRDefault="00D533D5" w:rsidP="00564F88">
            <w:pPr>
              <w:spacing w:after="0" w:line="240" w:lineRule="auto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1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bookmarkEnd w:id="6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podstawowe</w:t>
            </w:r>
          </w:p>
          <w:p w:rsidR="00C16F21" w:rsidRPr="00260FF8" w:rsidRDefault="00D533D5" w:rsidP="00564F88">
            <w:pPr>
              <w:spacing w:after="0" w:line="240" w:lineRule="auto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gimnazjalne</w:t>
            </w:r>
          </w:p>
          <w:p w:rsidR="00C16F21" w:rsidRPr="00260FF8" w:rsidRDefault="00D533D5" w:rsidP="00564F88">
            <w:pPr>
              <w:spacing w:after="0" w:line="240" w:lineRule="auto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42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bookmarkEnd w:id="7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96403F">
              <w:rPr>
                <w:rFonts w:eastAsia="Times New Roman" w:cs="Calibri"/>
                <w:sz w:val="21"/>
                <w:szCs w:val="21"/>
                <w:lang w:eastAsia="pl-PL"/>
              </w:rPr>
              <w:t>ponadgimnazjalne</w:t>
            </w:r>
          </w:p>
          <w:p w:rsidR="00C16F21" w:rsidRPr="00260FF8" w:rsidRDefault="00D533D5" w:rsidP="00564F88">
            <w:pPr>
              <w:spacing w:after="0" w:line="240" w:lineRule="auto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43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bookmarkEnd w:id="8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96403F">
              <w:rPr>
                <w:rFonts w:eastAsia="Times New Roman" w:cs="Calibri"/>
                <w:sz w:val="21"/>
                <w:szCs w:val="21"/>
                <w:lang w:eastAsia="pl-PL"/>
              </w:rPr>
              <w:t>policealne</w:t>
            </w:r>
          </w:p>
          <w:p w:rsidR="00C16F21" w:rsidRPr="00260FF8" w:rsidRDefault="00D533D5" w:rsidP="00564F88">
            <w:pPr>
              <w:spacing w:after="0" w:line="240" w:lineRule="auto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44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bookmarkEnd w:id="9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96403F">
              <w:rPr>
                <w:rFonts w:eastAsia="Times New Roman" w:cs="Calibri"/>
                <w:sz w:val="21"/>
                <w:szCs w:val="21"/>
                <w:lang w:eastAsia="pl-PL"/>
              </w:rPr>
              <w:t>studia krótkiego cyklu</w:t>
            </w:r>
          </w:p>
          <w:p w:rsidR="00C16F21" w:rsidRPr="00260FF8" w:rsidRDefault="00D533D5" w:rsidP="00564F88">
            <w:pPr>
              <w:spacing w:after="0" w:line="240" w:lineRule="auto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45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bookmarkEnd w:id="10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96403F">
              <w:rPr>
                <w:rFonts w:eastAsia="Times New Roman" w:cs="Calibri"/>
                <w:sz w:val="21"/>
                <w:szCs w:val="21"/>
                <w:lang w:eastAsia="pl-PL"/>
              </w:rPr>
              <w:t>studia licencjackie lub odpowiedniki</w:t>
            </w:r>
          </w:p>
          <w:p w:rsidR="00C16F21" w:rsidRPr="00260FF8" w:rsidRDefault="00D533D5" w:rsidP="00564F88">
            <w:pPr>
              <w:spacing w:after="0" w:line="240" w:lineRule="auto"/>
              <w:outlineLvl w:val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96403F">
              <w:rPr>
                <w:rFonts w:eastAsia="Times New Roman" w:cs="Calibri"/>
                <w:sz w:val="21"/>
                <w:szCs w:val="21"/>
                <w:lang w:eastAsia="pl-PL"/>
              </w:rPr>
              <w:t>studia magisterskie lub odpowiedniki</w:t>
            </w:r>
          </w:p>
          <w:p w:rsidR="00C16F21" w:rsidRPr="00260FF8" w:rsidRDefault="00D533D5" w:rsidP="00564F88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color w:val="0000FF"/>
                <w:sz w:val="24"/>
                <w:szCs w:val="24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48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bookmarkEnd w:id="11"/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inne (</w:t>
            </w:r>
            <w:r w:rsidR="00C16F21" w:rsidRPr="00260FF8">
              <w:rPr>
                <w:rFonts w:eastAsia="Times New Roman" w:cs="Calibri"/>
                <w:i/>
                <w:sz w:val="21"/>
                <w:szCs w:val="21"/>
                <w:lang w:eastAsia="pl-PL"/>
              </w:rPr>
              <w:t>jakie?):</w:t>
            </w:r>
            <w:r w:rsidR="00C16F21" w:rsidRPr="00260FF8">
              <w:rPr>
                <w:rFonts w:eastAsia="Times New Roman" w:cs="Calibri"/>
                <w:sz w:val="21"/>
                <w:szCs w:val="21"/>
                <w:lang w:eastAsia="pl-PL"/>
              </w:rPr>
              <w:t xml:space="preserve"> ……………………</w:t>
            </w:r>
          </w:p>
        </w:tc>
        <w:tc>
          <w:tcPr>
            <w:tcW w:w="2995" w:type="pct"/>
            <w:gridSpan w:val="2"/>
            <w:shd w:val="clear" w:color="auto" w:fill="auto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8.  Jaki jest Pana/i zawód wyuczony?</w:t>
            </w:r>
          </w:p>
          <w:p w:rsidR="00C16F21" w:rsidRPr="00260FF8" w:rsidRDefault="00C16F21" w:rsidP="00564F88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FF"/>
                <w:sz w:val="24"/>
                <w:szCs w:val="24"/>
                <w:lang w:eastAsia="pl-PL"/>
              </w:rPr>
            </w:pPr>
          </w:p>
          <w:p w:rsidR="00C16F21" w:rsidRPr="00260FF8" w:rsidRDefault="00C16F21" w:rsidP="00564F88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FF"/>
                <w:sz w:val="24"/>
                <w:szCs w:val="24"/>
                <w:lang w:eastAsia="pl-PL"/>
              </w:rPr>
            </w:pPr>
          </w:p>
        </w:tc>
      </w:tr>
      <w:tr w:rsidR="00C16F21" w:rsidRPr="00260FF8" w:rsidTr="00D63C7E">
        <w:trPr>
          <w:trHeight w:val="1853"/>
        </w:trPr>
        <w:tc>
          <w:tcPr>
            <w:tcW w:w="2005" w:type="pct"/>
            <w:gridSpan w:val="3"/>
            <w:vMerge/>
            <w:shd w:val="clear" w:color="auto" w:fill="auto"/>
          </w:tcPr>
          <w:p w:rsidR="00C16F21" w:rsidRPr="00260FF8" w:rsidRDefault="00C16F21" w:rsidP="00564F88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2995" w:type="pct"/>
            <w:gridSpan w:val="2"/>
            <w:shd w:val="clear" w:color="auto" w:fill="auto"/>
          </w:tcPr>
          <w:p w:rsidR="00C16F21" w:rsidRPr="00260FF8" w:rsidRDefault="00C16F21" w:rsidP="00564F88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</w:p>
          <w:p w:rsidR="00C16F21" w:rsidRPr="00260FF8" w:rsidRDefault="00C16F21" w:rsidP="00564F88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FF"/>
                <w:sz w:val="24"/>
                <w:szCs w:val="24"/>
                <w:lang w:eastAsia="pl-PL"/>
              </w:rPr>
            </w:pPr>
            <w:r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9. Jaki jest Pana/i zawód wykonywany?</w:t>
            </w:r>
          </w:p>
        </w:tc>
      </w:tr>
      <w:tr w:rsidR="00C16F21" w:rsidRPr="00260FF8" w:rsidTr="007836A2">
        <w:trPr>
          <w:trHeight w:val="439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16F21" w:rsidRPr="00260FF8" w:rsidRDefault="00AD1B99" w:rsidP="007836A2">
            <w:pPr>
              <w:spacing w:after="0" w:line="240" w:lineRule="auto"/>
              <w:jc w:val="left"/>
              <w:rPr>
                <w:rFonts w:eastAsia="Times New Roman" w:cs="Calibri"/>
                <w:sz w:val="21"/>
                <w:szCs w:val="21"/>
                <w:lang w:eastAsia="pl-PL"/>
              </w:rPr>
            </w:pPr>
            <w:r>
              <w:rPr>
                <w:rFonts w:eastAsia="Times New Roman" w:cs="Calibri"/>
                <w:b/>
                <w:sz w:val="21"/>
                <w:szCs w:val="21"/>
                <w:lang w:eastAsia="pl-PL"/>
              </w:rPr>
              <w:t>8</w:t>
            </w:r>
            <w:r w:rsidR="007836A2">
              <w:rPr>
                <w:rFonts w:eastAsia="Times New Roman" w:cs="Calibri"/>
                <w:b/>
                <w:sz w:val="21"/>
                <w:szCs w:val="21"/>
                <w:lang w:eastAsia="pl-PL"/>
              </w:rPr>
              <w:t>. Proszę wybrać swoje doświadczenie zawodowe (</w:t>
            </w:r>
            <w:r w:rsidR="007836A2" w:rsidRPr="00260FF8">
              <w:rPr>
                <w:rFonts w:eastAsia="Times New Roman" w:cs="Calibri"/>
                <w:b/>
                <w:i/>
                <w:sz w:val="21"/>
                <w:szCs w:val="21"/>
                <w:lang w:eastAsia="pl-PL"/>
              </w:rPr>
              <w:t>Okres zatrudnienia</w:t>
            </w:r>
            <w:r w:rsidR="007836A2">
              <w:rPr>
                <w:rFonts w:eastAsia="Times New Roman" w:cs="Calibri"/>
                <w:b/>
                <w:i/>
                <w:sz w:val="21"/>
                <w:szCs w:val="21"/>
                <w:lang w:eastAsia="pl-PL"/>
              </w:rPr>
              <w:t>)</w:t>
            </w:r>
            <w:r w:rsidR="00C16F21" w:rsidRPr="00260FF8">
              <w:rPr>
                <w:rFonts w:eastAsia="Times New Roman" w:cs="Calibri"/>
                <w:b/>
                <w:sz w:val="21"/>
                <w:szCs w:val="21"/>
                <w:lang w:eastAsia="pl-PL"/>
              </w:rPr>
              <w:t>:</w:t>
            </w:r>
          </w:p>
        </w:tc>
      </w:tr>
      <w:tr w:rsidR="007836A2" w:rsidRPr="00260FF8" w:rsidTr="007836A2">
        <w:trPr>
          <w:trHeight w:val="195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836A2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6A2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7836A2">
              <w:rPr>
                <w:rFonts w:eastAsia="Times New Roman" w:cs="Calibri"/>
                <w:sz w:val="21"/>
                <w:szCs w:val="21"/>
                <w:lang w:eastAsia="pl-PL"/>
              </w:rPr>
              <w:t xml:space="preserve"> brak</w:t>
            </w:r>
          </w:p>
          <w:p w:rsidR="007836A2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6A2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7836A2">
              <w:rPr>
                <w:rFonts w:eastAsia="Times New Roman" w:cs="Calibri"/>
                <w:sz w:val="21"/>
                <w:szCs w:val="21"/>
                <w:lang w:eastAsia="pl-PL"/>
              </w:rPr>
              <w:t xml:space="preserve"> 1-5 lat</w:t>
            </w:r>
          </w:p>
          <w:p w:rsidR="007836A2" w:rsidRDefault="00D533D5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6A2" w:rsidRPr="00260FF8">
              <w:rPr>
                <w:rFonts w:eastAsia="Times New Roman" w:cs="Calibri"/>
                <w:sz w:val="21"/>
                <w:szCs w:val="21"/>
                <w:lang w:eastAsia="pl-PL"/>
              </w:rPr>
              <w:instrText xml:space="preserve"> FORMCHECKBOX </w:instrText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</w:r>
            <w:r w:rsidR="00EA633D">
              <w:rPr>
                <w:rFonts w:eastAsia="Times New Roman" w:cs="Calibri"/>
                <w:sz w:val="21"/>
                <w:szCs w:val="21"/>
                <w:lang w:eastAsia="pl-PL"/>
              </w:rPr>
              <w:fldChar w:fldCharType="separate"/>
            </w:r>
            <w:r w:rsidRPr="00260FF8">
              <w:rPr>
                <w:rFonts w:eastAsia="Times New Roman" w:cs="Calibri"/>
                <w:sz w:val="21"/>
                <w:szCs w:val="21"/>
                <w:lang w:eastAsia="pl-PL"/>
              </w:rPr>
              <w:fldChar w:fldCharType="end"/>
            </w:r>
            <w:r w:rsidR="007836A2">
              <w:rPr>
                <w:rFonts w:eastAsia="Times New Roman" w:cs="Calibri"/>
                <w:sz w:val="21"/>
                <w:szCs w:val="21"/>
                <w:lang w:eastAsia="pl-PL"/>
              </w:rPr>
              <w:t xml:space="preserve"> powyżej 5 lat</w:t>
            </w:r>
          </w:p>
          <w:p w:rsidR="007836A2" w:rsidRPr="00260FF8" w:rsidRDefault="007836A2" w:rsidP="00564F88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  <w:p w:rsidR="007836A2" w:rsidRPr="00260FF8" w:rsidRDefault="007836A2" w:rsidP="00564F88">
            <w:pPr>
              <w:spacing w:after="0" w:line="240" w:lineRule="auto"/>
              <w:rPr>
                <w:rFonts w:eastAsia="Times New Roman" w:cs="Calibri"/>
                <w:b/>
                <w:i/>
                <w:sz w:val="21"/>
                <w:szCs w:val="21"/>
                <w:lang w:eastAsia="pl-PL"/>
              </w:rPr>
            </w:pPr>
          </w:p>
        </w:tc>
      </w:tr>
    </w:tbl>
    <w:p w:rsidR="00F91670" w:rsidRDefault="00F91670" w:rsidP="00C16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4023"/>
        <w:gridCol w:w="317"/>
        <w:gridCol w:w="30"/>
      </w:tblGrid>
      <w:tr w:rsidR="007322D5" w:rsidTr="007836A2">
        <w:trPr>
          <w:gridAfter w:val="2"/>
          <w:wAfter w:w="347" w:type="dxa"/>
        </w:trPr>
        <w:tc>
          <w:tcPr>
            <w:tcW w:w="9322" w:type="dxa"/>
            <w:gridSpan w:val="2"/>
            <w:shd w:val="clear" w:color="auto" w:fill="C0C0C0"/>
          </w:tcPr>
          <w:p w:rsidR="007322D5" w:rsidRDefault="007322D5" w:rsidP="001930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INFORMACJE DODATKOWE</w:t>
            </w:r>
            <w:r w:rsidR="003D7C16">
              <w:rPr>
                <w:b/>
                <w:sz w:val="28"/>
              </w:rPr>
              <w:t xml:space="preserve"> </w:t>
            </w:r>
          </w:p>
        </w:tc>
      </w:tr>
      <w:tr w:rsidR="007322D5" w:rsidTr="007836A2">
        <w:trPr>
          <w:gridAfter w:val="2"/>
          <w:wAfter w:w="347" w:type="dxa"/>
        </w:trPr>
        <w:tc>
          <w:tcPr>
            <w:tcW w:w="9322" w:type="dxa"/>
            <w:gridSpan w:val="2"/>
          </w:tcPr>
          <w:p w:rsidR="007322D5" w:rsidRDefault="007322D5" w:rsidP="001930C9">
            <w:pPr>
              <w:spacing w:after="0" w:line="240" w:lineRule="auto"/>
              <w:ind w:left="3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7322D5" w:rsidRDefault="007322D5" w:rsidP="007836A2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836A2" w:rsidRDefault="007836A2" w:rsidP="007836A2">
            <w:pPr>
              <w:spacing w:after="0" w:line="240" w:lineRule="auto"/>
              <w:rPr>
                <w:color w:val="000000"/>
              </w:rPr>
            </w:pPr>
          </w:p>
        </w:tc>
      </w:tr>
      <w:tr w:rsidR="007322D5" w:rsidTr="007836A2">
        <w:trPr>
          <w:gridAfter w:val="2"/>
          <w:wAfter w:w="347" w:type="dxa"/>
          <w:trHeight w:val="1096"/>
        </w:trPr>
        <w:tc>
          <w:tcPr>
            <w:tcW w:w="5299" w:type="dxa"/>
            <w:tcBorders>
              <w:right w:val="single" w:sz="4" w:space="0" w:color="auto"/>
            </w:tcBorders>
          </w:tcPr>
          <w:p w:rsidR="007322D5" w:rsidRDefault="007322D5" w:rsidP="001930C9">
            <w:pPr>
              <w:jc w:val="center"/>
              <w:rPr>
                <w:b/>
              </w:rPr>
            </w:pPr>
          </w:p>
          <w:p w:rsidR="007322D5" w:rsidRDefault="007322D5" w:rsidP="001930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</w:t>
            </w:r>
          </w:p>
          <w:p w:rsidR="007322D5" w:rsidRDefault="007322D5" w:rsidP="001930C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miejscowość, data</w:t>
            </w:r>
          </w:p>
        </w:tc>
        <w:tc>
          <w:tcPr>
            <w:tcW w:w="4023" w:type="dxa"/>
            <w:tcBorders>
              <w:left w:val="single" w:sz="4" w:space="0" w:color="auto"/>
            </w:tcBorders>
          </w:tcPr>
          <w:p w:rsidR="007322D5" w:rsidRDefault="007322D5" w:rsidP="001930C9">
            <w:pPr>
              <w:jc w:val="center"/>
              <w:rPr>
                <w:b/>
              </w:rPr>
            </w:pPr>
          </w:p>
          <w:p w:rsidR="007322D5" w:rsidRDefault="007322D5" w:rsidP="001930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</w:t>
            </w:r>
          </w:p>
          <w:p w:rsidR="007322D5" w:rsidRDefault="007322D5" w:rsidP="001930C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własnoręczny czytelny podpis</w:t>
            </w:r>
            <w:r w:rsidR="00F91670">
              <w:rPr>
                <w:b/>
                <w:sz w:val="16"/>
              </w:rPr>
              <w:t xml:space="preserve"> kandydata</w:t>
            </w:r>
          </w:p>
          <w:p w:rsidR="001930C9" w:rsidRDefault="001930C9" w:rsidP="001930C9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lub pełnomocnika kandydata</w:t>
            </w:r>
          </w:p>
        </w:tc>
      </w:tr>
      <w:tr w:rsidR="007322D5" w:rsidTr="00F91670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triple" w:sz="4" w:space="0" w:color="auto"/>
            <w:insideV w:val="triple" w:sz="4" w:space="0" w:color="auto"/>
          </w:tblBorders>
        </w:tblPrEx>
        <w:tc>
          <w:tcPr>
            <w:tcW w:w="966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2D5" w:rsidRPr="003C1293" w:rsidRDefault="007322D5" w:rsidP="001930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WYPEŁNIA PERSONEL PROJEKTU</w:t>
            </w:r>
          </w:p>
          <w:p w:rsidR="007322D5" w:rsidRDefault="007322D5" w:rsidP="001930C9">
            <w:pPr>
              <w:jc w:val="center"/>
              <w:rPr>
                <w:b/>
              </w:rPr>
            </w:pPr>
            <w:r>
              <w:rPr>
                <w:b/>
              </w:rPr>
              <w:t>Kryteria oceny po</w:t>
            </w:r>
            <w:r w:rsidR="00EF6A2E">
              <w:rPr>
                <w:b/>
              </w:rPr>
              <w:t xml:space="preserve"> analizie ankiety i </w:t>
            </w:r>
            <w:r>
              <w:rPr>
                <w:b/>
              </w:rPr>
              <w:t>przeprowadzonej rozmowie</w:t>
            </w:r>
          </w:p>
          <w:p w:rsidR="007322D5" w:rsidRPr="004E6337" w:rsidRDefault="00C267F4" w:rsidP="001930C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zawodowe</w:t>
            </w:r>
            <w:r w:rsidR="007322D5" w:rsidRPr="004E6337">
              <w:rPr>
                <w:b/>
                <w:sz w:val="20"/>
                <w:szCs w:val="20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322D5" w:rsidRPr="004E6337">
              <w:rPr>
                <w:b/>
                <w:sz w:val="20"/>
                <w:szCs w:val="20"/>
              </w:rPr>
              <w:t xml:space="preserve"> max: </w:t>
            </w:r>
            <w:r>
              <w:rPr>
                <w:b/>
                <w:sz w:val="20"/>
                <w:szCs w:val="20"/>
              </w:rPr>
              <w:t>5</w:t>
            </w:r>
            <w:r w:rsidR="007322D5" w:rsidRPr="004E6337">
              <w:rPr>
                <w:b/>
                <w:sz w:val="20"/>
                <w:szCs w:val="20"/>
              </w:rPr>
              <w:t xml:space="preserve"> pkt      przyznano:……………………..</w:t>
            </w:r>
          </w:p>
          <w:p w:rsidR="007322D5" w:rsidRPr="004E6337" w:rsidRDefault="00C267F4" w:rsidP="001930C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</w:t>
            </w:r>
            <w:r w:rsidR="007322D5" w:rsidRPr="004E6337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 xml:space="preserve">                                     </w:t>
            </w:r>
            <w:r w:rsidR="003501AA">
              <w:rPr>
                <w:b/>
                <w:sz w:val="20"/>
                <w:szCs w:val="20"/>
              </w:rPr>
              <w:t>max: 5</w:t>
            </w:r>
            <w:r w:rsidR="007322D5" w:rsidRPr="004E6337">
              <w:rPr>
                <w:b/>
                <w:sz w:val="20"/>
                <w:szCs w:val="20"/>
              </w:rPr>
              <w:t xml:space="preserve"> pkt      przyznano:……………………..</w:t>
            </w:r>
          </w:p>
          <w:p w:rsidR="007322D5" w:rsidRPr="004E6337" w:rsidRDefault="00C267F4" w:rsidP="001930C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Wykształcenie                                                                   </w:t>
            </w:r>
            <w:r w:rsidR="007322D5" w:rsidRPr="004E6337">
              <w:rPr>
                <w:b/>
                <w:sz w:val="20"/>
                <w:szCs w:val="20"/>
              </w:rPr>
              <w:t xml:space="preserve">max: </w:t>
            </w:r>
            <w:r>
              <w:rPr>
                <w:b/>
                <w:sz w:val="20"/>
                <w:szCs w:val="20"/>
              </w:rPr>
              <w:t>5</w:t>
            </w:r>
            <w:r w:rsidR="007322D5" w:rsidRPr="004E6337">
              <w:rPr>
                <w:b/>
                <w:sz w:val="20"/>
                <w:szCs w:val="20"/>
              </w:rPr>
              <w:t xml:space="preserve"> pkt      przyznano:……………………..</w:t>
            </w:r>
          </w:p>
          <w:p w:rsidR="007322D5" w:rsidRPr="004E6337" w:rsidRDefault="00C267F4" w:rsidP="001930C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o niepełnosprawności </w:t>
            </w:r>
            <w:r w:rsidR="007322D5" w:rsidRPr="004E6337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="007322D5" w:rsidRPr="004E6337">
              <w:rPr>
                <w:b/>
                <w:sz w:val="20"/>
                <w:szCs w:val="20"/>
              </w:rPr>
              <w:t xml:space="preserve">   max: </w:t>
            </w:r>
            <w:r>
              <w:rPr>
                <w:b/>
                <w:sz w:val="20"/>
                <w:szCs w:val="20"/>
              </w:rPr>
              <w:t>3</w:t>
            </w:r>
            <w:r w:rsidR="007322D5" w:rsidRPr="004E6337">
              <w:rPr>
                <w:b/>
                <w:sz w:val="20"/>
                <w:szCs w:val="20"/>
              </w:rPr>
              <w:t xml:space="preserve"> pkt      przyznano:……………………..</w:t>
            </w:r>
          </w:p>
          <w:p w:rsidR="007322D5" w:rsidRDefault="003501AA" w:rsidP="003501AA">
            <w:pPr>
              <w:tabs>
                <w:tab w:val="center" w:pos="4726"/>
              </w:tabs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Kobieta</w:t>
            </w:r>
            <w:r>
              <w:rPr>
                <w:b/>
                <w:sz w:val="20"/>
              </w:rPr>
              <w:tab/>
              <w:t>                                                 </w:t>
            </w:r>
            <w:r w:rsidR="00EA633D">
              <w:rPr>
                <w:b/>
                <w:sz w:val="20"/>
              </w:rPr>
              <w:t> </w:t>
            </w:r>
            <w:bookmarkStart w:id="12" w:name="_GoBack"/>
            <w:bookmarkEnd w:id="12"/>
            <w:r>
              <w:rPr>
                <w:b/>
                <w:sz w:val="20"/>
              </w:rPr>
              <w:t> max:</w:t>
            </w:r>
            <w:r w:rsidR="00EA633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 pkt       </w:t>
            </w:r>
            <w:r w:rsidRPr="004E6337">
              <w:rPr>
                <w:b/>
                <w:sz w:val="20"/>
                <w:szCs w:val="20"/>
              </w:rPr>
              <w:t>przyznano:……………………..</w:t>
            </w:r>
          </w:p>
          <w:p w:rsidR="00AD1B99" w:rsidRDefault="00AD1B99" w:rsidP="001930C9">
            <w:pPr>
              <w:spacing w:after="0" w:line="240" w:lineRule="auto"/>
              <w:rPr>
                <w:b/>
                <w:sz w:val="20"/>
              </w:rPr>
            </w:pPr>
          </w:p>
          <w:p w:rsidR="00AD1B99" w:rsidRDefault="00AD1B99" w:rsidP="001930C9">
            <w:pPr>
              <w:spacing w:after="0" w:line="240" w:lineRule="auto"/>
              <w:rPr>
                <w:b/>
                <w:sz w:val="20"/>
              </w:rPr>
            </w:pPr>
          </w:p>
          <w:p w:rsidR="007322D5" w:rsidRDefault="00AD1B99" w:rsidP="001930C9">
            <w:pPr>
              <w:spacing w:after="0" w:line="240" w:lineRule="auto"/>
              <w:rPr>
                <w:rFonts w:cs="Verdana"/>
                <w:szCs w:val="24"/>
              </w:rPr>
            </w:pPr>
            <w:r>
              <w:rPr>
                <w:b/>
              </w:rPr>
              <w:t xml:space="preserve">Dokument potwierdzający status osoby niepełnosprawnej  </w:t>
            </w:r>
            <w:r w:rsidR="007322D5">
              <w:rPr>
                <w:b/>
              </w:rPr>
              <w:sym w:font="Wingdings" w:char="F0A8"/>
            </w:r>
            <w:r w:rsidR="007322D5">
              <w:t xml:space="preserve">   </w:t>
            </w:r>
            <w:r w:rsidR="007322D5">
              <w:rPr>
                <w:rFonts w:cs="Verdana"/>
                <w:szCs w:val="24"/>
              </w:rPr>
              <w:t>TAK</w:t>
            </w:r>
            <w:r w:rsidR="007322D5">
              <w:rPr>
                <w:b/>
              </w:rPr>
              <w:t xml:space="preserve">      </w:t>
            </w:r>
            <w:r w:rsidR="007322D5">
              <w:rPr>
                <w:b/>
              </w:rPr>
              <w:sym w:font="Wingdings" w:char="F0A8"/>
            </w:r>
            <w:r w:rsidR="007322D5">
              <w:t xml:space="preserve">   </w:t>
            </w:r>
            <w:r w:rsidR="007322D5">
              <w:rPr>
                <w:rFonts w:cs="Verdana"/>
                <w:szCs w:val="24"/>
              </w:rPr>
              <w:t>NIE</w:t>
            </w:r>
            <w:r w:rsidR="001930C9">
              <w:rPr>
                <w:rFonts w:cs="Verdana"/>
                <w:szCs w:val="24"/>
              </w:rPr>
              <w:t xml:space="preserve">    </w:t>
            </w:r>
            <w:r w:rsidR="001930C9">
              <w:rPr>
                <w:b/>
              </w:rPr>
              <w:sym w:font="Wingdings" w:char="F0A8"/>
            </w:r>
            <w:r w:rsidR="001930C9">
              <w:rPr>
                <w:b/>
              </w:rPr>
              <w:t xml:space="preserve">  </w:t>
            </w:r>
            <w:r w:rsidR="001930C9" w:rsidRPr="001930C9">
              <w:t>NIE DOTYCZY</w:t>
            </w:r>
          </w:p>
          <w:p w:rsidR="007322D5" w:rsidRDefault="007322D5" w:rsidP="001930C9">
            <w:pPr>
              <w:spacing w:after="0" w:line="240" w:lineRule="auto"/>
              <w:rPr>
                <w:b/>
                <w:sz w:val="20"/>
              </w:rPr>
            </w:pPr>
          </w:p>
          <w:p w:rsidR="00AD1B99" w:rsidRDefault="00AD1B99" w:rsidP="001930C9">
            <w:pPr>
              <w:spacing w:after="0" w:line="240" w:lineRule="auto"/>
              <w:rPr>
                <w:b/>
                <w:sz w:val="20"/>
              </w:rPr>
            </w:pPr>
          </w:p>
          <w:p w:rsidR="00AD1B99" w:rsidRPr="00CA0531" w:rsidRDefault="00AD1B99" w:rsidP="001930C9">
            <w:pPr>
              <w:spacing w:after="0" w:line="240" w:lineRule="auto"/>
              <w:rPr>
                <w:b/>
                <w:sz w:val="20"/>
              </w:rPr>
            </w:pPr>
          </w:p>
          <w:p w:rsidR="007322D5" w:rsidRDefault="007322D5" w:rsidP="001930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Max liczba punktów: 1</w:t>
            </w:r>
            <w:r w:rsidR="003501AA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                                                            Przyznana łączna ilość punktów ……………………...</w:t>
            </w:r>
          </w:p>
          <w:p w:rsidR="007322D5" w:rsidRDefault="007322D5" w:rsidP="001930C9">
            <w:pPr>
              <w:shd w:val="clear" w:color="auto" w:fill="FFFFFF"/>
              <w:spacing w:after="0"/>
              <w:rPr>
                <w:b/>
                <w:sz w:val="16"/>
              </w:rPr>
            </w:pPr>
          </w:p>
        </w:tc>
      </w:tr>
      <w:tr w:rsidR="0047382A" w:rsidTr="00F91670">
        <w:trPr>
          <w:gridAfter w:val="1"/>
          <w:wAfter w:w="30" w:type="dxa"/>
        </w:trPr>
        <w:tc>
          <w:tcPr>
            <w:tcW w:w="9639" w:type="dxa"/>
            <w:gridSpan w:val="3"/>
            <w:shd w:val="clear" w:color="auto" w:fill="C0C0C0"/>
          </w:tcPr>
          <w:p w:rsidR="0047382A" w:rsidRDefault="0047382A" w:rsidP="001930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INFORMACJE DODATKOWE</w:t>
            </w:r>
          </w:p>
        </w:tc>
      </w:tr>
      <w:tr w:rsidR="0047382A" w:rsidTr="00F91670">
        <w:trPr>
          <w:gridAfter w:val="1"/>
          <w:wAfter w:w="30" w:type="dxa"/>
        </w:trPr>
        <w:tc>
          <w:tcPr>
            <w:tcW w:w="9639" w:type="dxa"/>
            <w:gridSpan w:val="3"/>
          </w:tcPr>
          <w:p w:rsidR="0047382A" w:rsidRDefault="0047382A" w:rsidP="001930C9">
            <w:pPr>
              <w:spacing w:after="0" w:line="240" w:lineRule="auto"/>
              <w:ind w:left="3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47382A" w:rsidRDefault="0047382A" w:rsidP="001930C9">
            <w:pPr>
              <w:spacing w:after="0" w:line="240" w:lineRule="auto"/>
              <w:rPr>
                <w:b/>
                <w:color w:val="000000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382A" w:rsidRDefault="0047382A" w:rsidP="001930C9">
            <w:pPr>
              <w:spacing w:after="0" w:line="240" w:lineRule="auto"/>
              <w:rPr>
                <w:color w:val="000000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322D5" w:rsidTr="00F91670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triple" w:sz="4" w:space="0" w:color="auto"/>
            <w:insideV w:val="triple" w:sz="4" w:space="0" w:color="auto"/>
          </w:tblBorders>
        </w:tblPrEx>
        <w:tc>
          <w:tcPr>
            <w:tcW w:w="966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2D5" w:rsidRDefault="007322D5" w:rsidP="001930C9">
            <w:pPr>
              <w:rPr>
                <w:b/>
                <w:sz w:val="18"/>
              </w:rPr>
            </w:pPr>
          </w:p>
          <w:p w:rsidR="007322D5" w:rsidRPr="004E6337" w:rsidRDefault="007322D5" w:rsidP="00BD3715">
            <w:r>
              <w:rPr>
                <w:b/>
                <w:sz w:val="18"/>
              </w:rPr>
              <w:t xml:space="preserve">Podpis </w:t>
            </w:r>
            <w:r w:rsidR="00BD3715">
              <w:rPr>
                <w:b/>
                <w:sz w:val="18"/>
              </w:rPr>
              <w:t>D</w:t>
            </w:r>
            <w:r>
              <w:rPr>
                <w:b/>
                <w:sz w:val="18"/>
              </w:rPr>
              <w:t>oradcy zawodowego</w:t>
            </w:r>
            <w:r w:rsidR="00BD3715">
              <w:rPr>
                <w:b/>
                <w:sz w:val="18"/>
              </w:rPr>
              <w:t xml:space="preserve">/ </w:t>
            </w:r>
            <w:proofErr w:type="spellStart"/>
            <w:r w:rsidR="00BD3715">
              <w:rPr>
                <w:b/>
                <w:sz w:val="18"/>
              </w:rPr>
              <w:t>Rekrutera</w:t>
            </w:r>
            <w:proofErr w:type="spellEnd"/>
            <w:r>
              <w:rPr>
                <w:b/>
                <w:sz w:val="18"/>
              </w:rPr>
              <w:t xml:space="preserve">                                                                                                    </w:t>
            </w:r>
            <w:r>
              <w:t xml:space="preserve">……………………………….………...........     </w:t>
            </w:r>
          </w:p>
        </w:tc>
      </w:tr>
    </w:tbl>
    <w:p w:rsidR="00F91670" w:rsidRDefault="00F91670" w:rsidP="00F91670">
      <w:pPr>
        <w:shd w:val="clear" w:color="auto" w:fill="FFFFFF"/>
        <w:spacing w:after="0"/>
        <w:rPr>
          <w:sz w:val="20"/>
          <w:szCs w:val="24"/>
        </w:rPr>
      </w:pPr>
    </w:p>
    <w:p w:rsidR="0047382A" w:rsidRDefault="0047382A" w:rsidP="00F91670">
      <w:pPr>
        <w:shd w:val="clear" w:color="auto" w:fill="FFFFFF"/>
        <w:spacing w:after="0"/>
      </w:pPr>
      <w:r w:rsidRPr="008D679A">
        <w:rPr>
          <w:sz w:val="20"/>
          <w:szCs w:val="24"/>
        </w:rPr>
        <w:t xml:space="preserve">Projekt realizowany jest przez Powiatowy Urząd Pracy z siedzibą w Siemianowicach Śląskich, ul. Wyzwolenia 17, 41-106 Siemianowice Śląskie w ramach Osi priorytetowej VII </w:t>
      </w:r>
      <w:r w:rsidRPr="0096403F">
        <w:rPr>
          <w:i/>
          <w:sz w:val="20"/>
          <w:szCs w:val="24"/>
        </w:rPr>
        <w:t>Regionalny rynek pracy</w:t>
      </w:r>
      <w:r w:rsidRPr="008D679A">
        <w:rPr>
          <w:sz w:val="20"/>
          <w:szCs w:val="24"/>
        </w:rPr>
        <w:t xml:space="preserve">, Działanie 7.1 </w:t>
      </w:r>
      <w:r w:rsidRPr="0096403F">
        <w:rPr>
          <w:i/>
          <w:sz w:val="20"/>
          <w:szCs w:val="24"/>
        </w:rPr>
        <w:t>Aktywne formy przeciwdziałania bezrobociu</w:t>
      </w:r>
      <w:r w:rsidRPr="008D679A">
        <w:rPr>
          <w:sz w:val="20"/>
          <w:szCs w:val="24"/>
        </w:rPr>
        <w:t xml:space="preserve">, Poddziałanie 7.1.3 </w:t>
      </w:r>
      <w:r w:rsidRPr="0096403F">
        <w:rPr>
          <w:i/>
          <w:sz w:val="20"/>
          <w:szCs w:val="24"/>
        </w:rPr>
        <w:t>Poprawa zdolności do zatrudnienia osób poszukujących pracy i pozostających bez zatrudnienia</w:t>
      </w:r>
      <w:r w:rsidRPr="008D679A">
        <w:rPr>
          <w:sz w:val="20"/>
          <w:szCs w:val="24"/>
        </w:rPr>
        <w:t>.</w:t>
      </w:r>
      <w:r>
        <w:rPr>
          <w:sz w:val="20"/>
          <w:szCs w:val="24"/>
        </w:rPr>
        <w:t xml:space="preserve"> Projekt jest </w:t>
      </w:r>
      <w:r w:rsidRPr="001C7331">
        <w:rPr>
          <w:sz w:val="20"/>
          <w:szCs w:val="24"/>
        </w:rPr>
        <w:t>współfinansowan</w:t>
      </w:r>
      <w:r>
        <w:rPr>
          <w:sz w:val="20"/>
          <w:szCs w:val="24"/>
        </w:rPr>
        <w:t>y</w:t>
      </w:r>
      <w:r w:rsidRPr="001C7331">
        <w:rPr>
          <w:sz w:val="20"/>
          <w:szCs w:val="24"/>
        </w:rPr>
        <w:t xml:space="preserve"> ze środków Unii Europejskiej w ramach Europejskiego Funduszu Społecznego.</w:t>
      </w:r>
    </w:p>
    <w:sectPr w:rsidR="0047382A" w:rsidSect="00583412">
      <w:headerReference w:type="default" r:id="rId7"/>
      <w:footerReference w:type="default" r:id="rId8"/>
      <w:pgSz w:w="11906" w:h="16838"/>
      <w:pgMar w:top="1417" w:right="1417" w:bottom="1417" w:left="1417" w:header="19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81" w:rsidRDefault="00DC3081" w:rsidP="0096319C">
      <w:pPr>
        <w:spacing w:after="0" w:line="240" w:lineRule="auto"/>
      </w:pPr>
      <w:r>
        <w:separator/>
      </w:r>
    </w:p>
  </w:endnote>
  <w:endnote w:type="continuationSeparator" w:id="0">
    <w:p w:rsidR="00DC3081" w:rsidRDefault="00DC3081" w:rsidP="0096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C9" w:rsidRPr="00BC69A1" w:rsidRDefault="001930C9" w:rsidP="00BC69A1">
    <w:pPr>
      <w:pStyle w:val="Stopka-ukryty"/>
    </w:pPr>
    <w:r w:rsidRPr="00BC69A1">
      <w:t>Siedziba Główna; ul. Wiśniowa 40b lok.8; 02-520 Warszawa; telefon: 22 697 87 84fax:</w:t>
    </w:r>
    <w:r w:rsidRPr="00AD1B99">
      <w:t xml:space="preserve"> </w:t>
    </w:r>
    <w:r w:rsidRPr="00BC69A1">
      <w:t xml:space="preserve">;  22 697; e-mail: </w:t>
    </w:r>
    <w:hyperlink r:id="rId1" w:history="1">
      <w:r w:rsidRPr="00BC69A1">
        <w:rPr>
          <w:rStyle w:val="Hipercze"/>
          <w:color w:val="FFFFFF" w:themeColor="background1"/>
          <w:u w:val="none"/>
        </w:rPr>
        <w:t>fundacja@idn.org.pl</w:t>
      </w:r>
    </w:hyperlink>
    <w:r w:rsidRPr="00BC69A1">
      <w:t xml:space="preserve">; </w:t>
    </w:r>
    <w:hyperlink r:id="rId2" w:history="1">
      <w:r w:rsidRPr="00BC69A1">
        <w:rPr>
          <w:rStyle w:val="Hipercze"/>
          <w:color w:val="FFFFFF" w:themeColor="background1"/>
          <w:u w:val="none"/>
        </w:rPr>
        <w:t>www.aktywizacja.org.pl</w:t>
      </w:r>
    </w:hyperlink>
    <w:r w:rsidRPr="00BC69A1">
      <w:t>; KRS: 0000049694; NIP: 527-13-11-973; REGON: 006229672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81" w:rsidRDefault="00DC3081" w:rsidP="0096319C">
      <w:pPr>
        <w:spacing w:after="0" w:line="240" w:lineRule="auto"/>
      </w:pPr>
      <w:r>
        <w:separator/>
      </w:r>
    </w:p>
  </w:footnote>
  <w:footnote w:type="continuationSeparator" w:id="0">
    <w:p w:rsidR="00DC3081" w:rsidRDefault="00DC3081" w:rsidP="0096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C9" w:rsidRDefault="00133A48">
    <w:pPr>
      <w:pStyle w:val="Nagwek"/>
    </w:pPr>
    <w:r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48846267" wp14:editId="19BFF0E6">
          <wp:simplePos x="0" y="0"/>
          <wp:positionH relativeFrom="column">
            <wp:posOffset>0</wp:posOffset>
          </wp:positionH>
          <wp:positionV relativeFrom="paragraph">
            <wp:posOffset>-1038860</wp:posOffset>
          </wp:positionV>
          <wp:extent cx="5781675" cy="847725"/>
          <wp:effectExtent l="19050" t="0" r="9525" b="0"/>
          <wp:wrapSquare wrapText="bothSides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40"/>
    <w:rsid w:val="0000253F"/>
    <w:rsid w:val="00034639"/>
    <w:rsid w:val="00044A55"/>
    <w:rsid w:val="000471A8"/>
    <w:rsid w:val="000933CD"/>
    <w:rsid w:val="000E52D0"/>
    <w:rsid w:val="000E75A9"/>
    <w:rsid w:val="000F6C5B"/>
    <w:rsid w:val="0010027F"/>
    <w:rsid w:val="00102BA7"/>
    <w:rsid w:val="00111957"/>
    <w:rsid w:val="00113BDE"/>
    <w:rsid w:val="00132E52"/>
    <w:rsid w:val="00133A48"/>
    <w:rsid w:val="00135CDB"/>
    <w:rsid w:val="00142081"/>
    <w:rsid w:val="0014349E"/>
    <w:rsid w:val="001464D4"/>
    <w:rsid w:val="00147904"/>
    <w:rsid w:val="001510FA"/>
    <w:rsid w:val="00152470"/>
    <w:rsid w:val="0016515D"/>
    <w:rsid w:val="00185556"/>
    <w:rsid w:val="00191815"/>
    <w:rsid w:val="001930C9"/>
    <w:rsid w:val="001C7150"/>
    <w:rsid w:val="001E32D3"/>
    <w:rsid w:val="001F1C2D"/>
    <w:rsid w:val="002006AF"/>
    <w:rsid w:val="002013DC"/>
    <w:rsid w:val="00231522"/>
    <w:rsid w:val="00233EDC"/>
    <w:rsid w:val="002344F6"/>
    <w:rsid w:val="00236B00"/>
    <w:rsid w:val="00237686"/>
    <w:rsid w:val="00251968"/>
    <w:rsid w:val="002538BF"/>
    <w:rsid w:val="0026422D"/>
    <w:rsid w:val="0027792E"/>
    <w:rsid w:val="00281782"/>
    <w:rsid w:val="00285A3B"/>
    <w:rsid w:val="002A08AD"/>
    <w:rsid w:val="002A1F7A"/>
    <w:rsid w:val="002C7755"/>
    <w:rsid w:val="002D117D"/>
    <w:rsid w:val="002D28B7"/>
    <w:rsid w:val="002D77A2"/>
    <w:rsid w:val="002E5DF7"/>
    <w:rsid w:val="002F5127"/>
    <w:rsid w:val="0030275C"/>
    <w:rsid w:val="003046CD"/>
    <w:rsid w:val="003133E3"/>
    <w:rsid w:val="0031502B"/>
    <w:rsid w:val="00316BE9"/>
    <w:rsid w:val="003501AA"/>
    <w:rsid w:val="00353167"/>
    <w:rsid w:val="00356B6B"/>
    <w:rsid w:val="003619E5"/>
    <w:rsid w:val="003643C2"/>
    <w:rsid w:val="00364E8F"/>
    <w:rsid w:val="00366FDB"/>
    <w:rsid w:val="00375EE8"/>
    <w:rsid w:val="003C712D"/>
    <w:rsid w:val="003D7C16"/>
    <w:rsid w:val="003E5BA7"/>
    <w:rsid w:val="003F1E45"/>
    <w:rsid w:val="00405B18"/>
    <w:rsid w:val="00414448"/>
    <w:rsid w:val="0041510F"/>
    <w:rsid w:val="00421D64"/>
    <w:rsid w:val="00423249"/>
    <w:rsid w:val="00430AB6"/>
    <w:rsid w:val="00447A39"/>
    <w:rsid w:val="00454156"/>
    <w:rsid w:val="00460350"/>
    <w:rsid w:val="004610AF"/>
    <w:rsid w:val="0046110F"/>
    <w:rsid w:val="004639BA"/>
    <w:rsid w:val="0047382A"/>
    <w:rsid w:val="00486247"/>
    <w:rsid w:val="00487C33"/>
    <w:rsid w:val="00490ECE"/>
    <w:rsid w:val="004A517F"/>
    <w:rsid w:val="004B17AB"/>
    <w:rsid w:val="004B2C9C"/>
    <w:rsid w:val="004C064A"/>
    <w:rsid w:val="004C1C81"/>
    <w:rsid w:val="004D2084"/>
    <w:rsid w:val="004E1EA9"/>
    <w:rsid w:val="004E348A"/>
    <w:rsid w:val="004F03CC"/>
    <w:rsid w:val="004F6DBE"/>
    <w:rsid w:val="00504682"/>
    <w:rsid w:val="00522C07"/>
    <w:rsid w:val="0052492A"/>
    <w:rsid w:val="00524BC8"/>
    <w:rsid w:val="0054793C"/>
    <w:rsid w:val="00564F88"/>
    <w:rsid w:val="0058040C"/>
    <w:rsid w:val="00583412"/>
    <w:rsid w:val="00591F42"/>
    <w:rsid w:val="00597445"/>
    <w:rsid w:val="005A25BC"/>
    <w:rsid w:val="005C47DB"/>
    <w:rsid w:val="005C57C3"/>
    <w:rsid w:val="005F2708"/>
    <w:rsid w:val="005F57AD"/>
    <w:rsid w:val="00610C99"/>
    <w:rsid w:val="0061685C"/>
    <w:rsid w:val="00617F01"/>
    <w:rsid w:val="00647217"/>
    <w:rsid w:val="00653762"/>
    <w:rsid w:val="00653B61"/>
    <w:rsid w:val="006606DE"/>
    <w:rsid w:val="006667B6"/>
    <w:rsid w:val="00676D3B"/>
    <w:rsid w:val="00681F15"/>
    <w:rsid w:val="006C1B5F"/>
    <w:rsid w:val="006C6D9D"/>
    <w:rsid w:val="006D3053"/>
    <w:rsid w:val="006D65F4"/>
    <w:rsid w:val="006D7C1E"/>
    <w:rsid w:val="006E0EF7"/>
    <w:rsid w:val="006E3A9D"/>
    <w:rsid w:val="0070192D"/>
    <w:rsid w:val="0070406D"/>
    <w:rsid w:val="00717BBC"/>
    <w:rsid w:val="0072789C"/>
    <w:rsid w:val="00730C7B"/>
    <w:rsid w:val="007322D5"/>
    <w:rsid w:val="00734463"/>
    <w:rsid w:val="0073446A"/>
    <w:rsid w:val="007375A2"/>
    <w:rsid w:val="007532CE"/>
    <w:rsid w:val="0076741F"/>
    <w:rsid w:val="007836A2"/>
    <w:rsid w:val="00785023"/>
    <w:rsid w:val="007A0F4A"/>
    <w:rsid w:val="007A530F"/>
    <w:rsid w:val="007B018E"/>
    <w:rsid w:val="007B06AA"/>
    <w:rsid w:val="007C3F13"/>
    <w:rsid w:val="007C5D9B"/>
    <w:rsid w:val="007D55AC"/>
    <w:rsid w:val="007F20E2"/>
    <w:rsid w:val="007F4367"/>
    <w:rsid w:val="007F6C6B"/>
    <w:rsid w:val="00800023"/>
    <w:rsid w:val="00812BBE"/>
    <w:rsid w:val="00817834"/>
    <w:rsid w:val="00831DD4"/>
    <w:rsid w:val="00832971"/>
    <w:rsid w:val="008441A9"/>
    <w:rsid w:val="0085021C"/>
    <w:rsid w:val="008A282A"/>
    <w:rsid w:val="008A7BB9"/>
    <w:rsid w:val="008B669C"/>
    <w:rsid w:val="008C1EA0"/>
    <w:rsid w:val="008C68DB"/>
    <w:rsid w:val="008D679A"/>
    <w:rsid w:val="008F1801"/>
    <w:rsid w:val="0091454B"/>
    <w:rsid w:val="00925055"/>
    <w:rsid w:val="009363A6"/>
    <w:rsid w:val="009417F7"/>
    <w:rsid w:val="0096319C"/>
    <w:rsid w:val="0096403F"/>
    <w:rsid w:val="0096662C"/>
    <w:rsid w:val="00972C51"/>
    <w:rsid w:val="009767B1"/>
    <w:rsid w:val="00983E08"/>
    <w:rsid w:val="00983F59"/>
    <w:rsid w:val="009906F6"/>
    <w:rsid w:val="00993F56"/>
    <w:rsid w:val="009A0FB6"/>
    <w:rsid w:val="009A1DE7"/>
    <w:rsid w:val="009A7F77"/>
    <w:rsid w:val="009B2586"/>
    <w:rsid w:val="009D05DD"/>
    <w:rsid w:val="009D59E0"/>
    <w:rsid w:val="009E3D15"/>
    <w:rsid w:val="009F1F32"/>
    <w:rsid w:val="009F4A61"/>
    <w:rsid w:val="00A02178"/>
    <w:rsid w:val="00A02DEF"/>
    <w:rsid w:val="00A02DF9"/>
    <w:rsid w:val="00A21659"/>
    <w:rsid w:val="00A25D2B"/>
    <w:rsid w:val="00A45C1F"/>
    <w:rsid w:val="00A87560"/>
    <w:rsid w:val="00A87BF4"/>
    <w:rsid w:val="00A91402"/>
    <w:rsid w:val="00AB459D"/>
    <w:rsid w:val="00AC6F71"/>
    <w:rsid w:val="00AD1B99"/>
    <w:rsid w:val="00AE3A2F"/>
    <w:rsid w:val="00AF2EB4"/>
    <w:rsid w:val="00B00030"/>
    <w:rsid w:val="00B02524"/>
    <w:rsid w:val="00B223DE"/>
    <w:rsid w:val="00B37A5A"/>
    <w:rsid w:val="00B4095A"/>
    <w:rsid w:val="00B60DD9"/>
    <w:rsid w:val="00B628A8"/>
    <w:rsid w:val="00B72021"/>
    <w:rsid w:val="00B72E40"/>
    <w:rsid w:val="00B73277"/>
    <w:rsid w:val="00B937A4"/>
    <w:rsid w:val="00B939F0"/>
    <w:rsid w:val="00B9403F"/>
    <w:rsid w:val="00B94B81"/>
    <w:rsid w:val="00B97811"/>
    <w:rsid w:val="00BB4C2A"/>
    <w:rsid w:val="00BC69A1"/>
    <w:rsid w:val="00BD3715"/>
    <w:rsid w:val="00BD4CE4"/>
    <w:rsid w:val="00BD58E3"/>
    <w:rsid w:val="00BD640A"/>
    <w:rsid w:val="00C020AE"/>
    <w:rsid w:val="00C10823"/>
    <w:rsid w:val="00C109D2"/>
    <w:rsid w:val="00C16F21"/>
    <w:rsid w:val="00C244BD"/>
    <w:rsid w:val="00C267F4"/>
    <w:rsid w:val="00C301CE"/>
    <w:rsid w:val="00C36F23"/>
    <w:rsid w:val="00C663F8"/>
    <w:rsid w:val="00C70A3D"/>
    <w:rsid w:val="00CA434D"/>
    <w:rsid w:val="00CA78B7"/>
    <w:rsid w:val="00CE1058"/>
    <w:rsid w:val="00CE167F"/>
    <w:rsid w:val="00CE252D"/>
    <w:rsid w:val="00CE25D8"/>
    <w:rsid w:val="00CE6CD2"/>
    <w:rsid w:val="00CF7505"/>
    <w:rsid w:val="00D213E6"/>
    <w:rsid w:val="00D23815"/>
    <w:rsid w:val="00D33C7A"/>
    <w:rsid w:val="00D40814"/>
    <w:rsid w:val="00D533D5"/>
    <w:rsid w:val="00D63C7E"/>
    <w:rsid w:val="00D6575F"/>
    <w:rsid w:val="00D95D85"/>
    <w:rsid w:val="00DA5789"/>
    <w:rsid w:val="00DB7A21"/>
    <w:rsid w:val="00DC3081"/>
    <w:rsid w:val="00DD75C9"/>
    <w:rsid w:val="00DE213A"/>
    <w:rsid w:val="00DE76E6"/>
    <w:rsid w:val="00E12F42"/>
    <w:rsid w:val="00E2088F"/>
    <w:rsid w:val="00E21C7D"/>
    <w:rsid w:val="00E358B5"/>
    <w:rsid w:val="00E45A26"/>
    <w:rsid w:val="00E9304B"/>
    <w:rsid w:val="00E95E42"/>
    <w:rsid w:val="00EA633D"/>
    <w:rsid w:val="00EA7030"/>
    <w:rsid w:val="00ED69D7"/>
    <w:rsid w:val="00EF4648"/>
    <w:rsid w:val="00EF4FAD"/>
    <w:rsid w:val="00EF6A2E"/>
    <w:rsid w:val="00F11D46"/>
    <w:rsid w:val="00F13D7B"/>
    <w:rsid w:val="00F172B5"/>
    <w:rsid w:val="00F24078"/>
    <w:rsid w:val="00F41864"/>
    <w:rsid w:val="00F424C3"/>
    <w:rsid w:val="00F47C7E"/>
    <w:rsid w:val="00F5167A"/>
    <w:rsid w:val="00F576CF"/>
    <w:rsid w:val="00F74934"/>
    <w:rsid w:val="00F807D6"/>
    <w:rsid w:val="00F81651"/>
    <w:rsid w:val="00F84565"/>
    <w:rsid w:val="00F87F4B"/>
    <w:rsid w:val="00F91670"/>
    <w:rsid w:val="00FA3DED"/>
    <w:rsid w:val="00FA78DC"/>
    <w:rsid w:val="00FD6005"/>
    <w:rsid w:val="00FE2E81"/>
    <w:rsid w:val="00FE5A1A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36FDEFA-E604-4E6C-A2CF-ABFE6BDB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8B7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Theme="majorHAnsi" w:hAnsiTheme="majorHAnsi"/>
      <w:b/>
      <w:bCs/>
      <w:sz w:val="24"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D7B"/>
    <w:pPr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D7B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13D7B"/>
    <w:pPr>
      <w:spacing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3D7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13D7B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8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8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80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D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17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tywizacja.org.pl" TargetMode="External"/><Relationship Id="rId1" Type="http://schemas.openxmlformats.org/officeDocument/2006/relationships/hyperlink" Target="mailto:fundacja@idn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.grant\Documents\Projekty\formatki\Job%20Mobility\word_glowny.dotx" TargetMode="External"/></Relationships>
</file>

<file path=word/theme/theme1.xml><?xml version="1.0" encoding="utf-8"?>
<a:theme xmlns:a="http://schemas.openxmlformats.org/drawingml/2006/main" name="Motyw pakietu Office">
  <a:themeElements>
    <a:clrScheme name="FPMiINR1">
      <a:dk1>
        <a:sysClr val="windowText" lastClr="000000"/>
      </a:dk1>
      <a:lt1>
        <a:srgbClr val="FFFFFF"/>
      </a:lt1>
      <a:dk2>
        <a:srgbClr val="5F5F5F"/>
      </a:dk2>
      <a:lt2>
        <a:srgbClr val="FFFFFF"/>
      </a:lt2>
      <a:accent1>
        <a:srgbClr val="990000"/>
      </a:accent1>
      <a:accent2>
        <a:srgbClr val="FF530D"/>
      </a:accent2>
      <a:accent3>
        <a:srgbClr val="38384C"/>
      </a:accent3>
      <a:accent4>
        <a:srgbClr val="C4C4C4"/>
      </a:accent4>
      <a:accent5>
        <a:srgbClr val="5F5F5F"/>
      </a:accent5>
      <a:accent6>
        <a:srgbClr val="FFFFFF"/>
      </a:accent6>
      <a:hlink>
        <a:srgbClr val="FF530D"/>
      </a:hlink>
      <a:folHlink>
        <a:srgbClr val="C0C7BC"/>
      </a:folHlink>
    </a:clrScheme>
    <a:fontScheme name="Niestandardowy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7754-E813-4C80-ACED-D06A1DBD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word_glowny</Template>
  <TotalTime>4</TotalTime>
  <Pages>5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marcin.grant</dc:creator>
  <cp:lastModifiedBy>pup</cp:lastModifiedBy>
  <cp:revision>5</cp:revision>
  <cp:lastPrinted>2016-02-25T12:15:00Z</cp:lastPrinted>
  <dcterms:created xsi:type="dcterms:W3CDTF">2018-02-20T06:57:00Z</dcterms:created>
  <dcterms:modified xsi:type="dcterms:W3CDTF">2018-03-27T10:44:00Z</dcterms:modified>
</cp:coreProperties>
</file>